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927A7" w14:textId="77777777" w:rsidR="007B03DC" w:rsidRDefault="007B03DC" w:rsidP="007B03DC">
      <w:pPr>
        <w:pStyle w:val="Header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Tenant</w:t>
      </w:r>
      <w:r w:rsidRPr="00085C6D">
        <w:rPr>
          <w:b/>
          <w:sz w:val="32"/>
          <w:szCs w:val="32"/>
        </w:rPr>
        <w:t>/Lessee Information Form</w:t>
      </w:r>
    </w:p>
    <w:p w14:paraId="0582F27C" w14:textId="77777777" w:rsidR="007B03DC" w:rsidRDefault="007B03DC" w:rsidP="007B03DC">
      <w:pPr>
        <w:pStyle w:val="Header"/>
        <w:jc w:val="center"/>
      </w:pPr>
      <w:r w:rsidRPr="00085C6D">
        <w:rPr>
          <w:b/>
          <w:sz w:val="32"/>
          <w:szCs w:val="32"/>
        </w:rPr>
        <w:t>San Ignacio Villa</w:t>
      </w:r>
      <w:r>
        <w:rPr>
          <w:b/>
          <w:sz w:val="32"/>
          <w:szCs w:val="32"/>
        </w:rPr>
        <w:t>s</w:t>
      </w:r>
      <w:r w:rsidRPr="00085C6D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Inc., </w:t>
      </w:r>
      <w:r w:rsidRPr="00085C6D">
        <w:rPr>
          <w:b/>
          <w:sz w:val="32"/>
          <w:szCs w:val="32"/>
        </w:rPr>
        <w:t>HOA</w:t>
      </w:r>
    </w:p>
    <w:p w14:paraId="0B9D3719" w14:textId="77777777" w:rsidR="007B03DC" w:rsidRDefault="007B03DC" w:rsidP="009465FB">
      <w:pPr>
        <w:widowControl w:val="0"/>
        <w:shd w:val="clear" w:color="auto" w:fill="FFFFFF"/>
        <w:tabs>
          <w:tab w:val="right" w:pos="6312"/>
          <w:tab w:val="right" w:pos="7445"/>
          <w:tab w:val="right" w:pos="8184"/>
          <w:tab w:val="right" w:pos="8885"/>
        </w:tabs>
        <w:spacing w:after="0" w:line="458" w:lineRule="auto"/>
        <w:ind w:right="4"/>
        <w:jc w:val="center"/>
        <w:rPr>
          <w:rFonts w:ascii="Arial" w:eastAsia="Arial" w:hAnsi="Arial" w:cs="Arial"/>
          <w:b/>
          <w:color w:val="1F1F25"/>
          <w:sz w:val="28"/>
          <w:szCs w:val="28"/>
          <w:highlight w:val="yellow"/>
        </w:rPr>
      </w:pPr>
    </w:p>
    <w:p w14:paraId="29576877" w14:textId="77777777" w:rsidR="009465FB" w:rsidRPr="00DA7A0E" w:rsidRDefault="009177F9" w:rsidP="009465FB">
      <w:pPr>
        <w:widowControl w:val="0"/>
        <w:shd w:val="clear" w:color="auto" w:fill="FFFFFF"/>
        <w:tabs>
          <w:tab w:val="right" w:pos="6312"/>
          <w:tab w:val="right" w:pos="7445"/>
          <w:tab w:val="right" w:pos="8184"/>
          <w:tab w:val="right" w:pos="8885"/>
        </w:tabs>
        <w:spacing w:after="0" w:line="458" w:lineRule="auto"/>
        <w:ind w:right="4"/>
        <w:jc w:val="center"/>
        <w:rPr>
          <w:rFonts w:ascii="Arial" w:eastAsia="Arial" w:hAnsi="Arial" w:cs="Arial"/>
          <w:b/>
          <w:color w:val="1F1F25"/>
          <w:sz w:val="28"/>
          <w:szCs w:val="28"/>
          <w:highlight w:val="white"/>
        </w:rPr>
      </w:pPr>
      <w:r w:rsidRPr="00DA7A0E">
        <w:rPr>
          <w:rFonts w:ascii="Arial" w:eastAsia="Arial" w:hAnsi="Arial" w:cs="Arial"/>
          <w:b/>
          <w:color w:val="1F1F25"/>
          <w:sz w:val="28"/>
          <w:szCs w:val="28"/>
          <w:highlight w:val="yellow"/>
        </w:rPr>
        <w:t xml:space="preserve">HOMEOWNER </w:t>
      </w:r>
      <w:r w:rsidR="009465FB" w:rsidRPr="00DA7A0E">
        <w:rPr>
          <w:rFonts w:ascii="Arial" w:eastAsia="Arial" w:hAnsi="Arial" w:cs="Arial"/>
          <w:b/>
          <w:color w:val="1F1F25"/>
          <w:sz w:val="28"/>
          <w:szCs w:val="28"/>
          <w:highlight w:val="yellow"/>
        </w:rPr>
        <w:t xml:space="preserve">COMPLETE THIS FORM AND SUBMIT </w:t>
      </w:r>
      <w:r w:rsidR="005134B9" w:rsidRPr="00DA7A0E">
        <w:rPr>
          <w:rFonts w:ascii="Arial" w:eastAsia="Arial" w:hAnsi="Arial" w:cs="Arial"/>
          <w:b/>
          <w:color w:val="1F1F25"/>
          <w:sz w:val="28"/>
          <w:szCs w:val="28"/>
          <w:highlight w:val="yellow"/>
        </w:rPr>
        <w:t>PRIOR TO TENANT OCCUPANCY</w:t>
      </w:r>
      <w:r w:rsidR="009465FB" w:rsidRPr="00DA7A0E">
        <w:rPr>
          <w:rFonts w:ascii="Arial" w:eastAsia="Arial" w:hAnsi="Arial" w:cs="Arial"/>
          <w:b/>
          <w:color w:val="1F1F25"/>
          <w:sz w:val="28"/>
          <w:szCs w:val="28"/>
          <w:highlight w:val="yellow"/>
        </w:rPr>
        <w:t xml:space="preserve"> </w:t>
      </w:r>
    </w:p>
    <w:p w14:paraId="2C70145B" w14:textId="5C09E8BF" w:rsidR="009465FB" w:rsidRPr="009465FB" w:rsidRDefault="009465FB" w:rsidP="004D2C5F">
      <w:pPr>
        <w:widowControl w:val="0"/>
        <w:shd w:val="clear" w:color="auto" w:fill="FFFFFF"/>
        <w:tabs>
          <w:tab w:val="right" w:pos="6312"/>
          <w:tab w:val="right" w:pos="7445"/>
          <w:tab w:val="right" w:pos="8184"/>
          <w:tab w:val="right" w:pos="8885"/>
        </w:tabs>
        <w:spacing w:after="0" w:line="240" w:lineRule="auto"/>
        <w:ind w:right="4"/>
        <w:jc w:val="center"/>
        <w:rPr>
          <w:rFonts w:ascii="Arial" w:eastAsia="Arial" w:hAnsi="Arial" w:cs="Arial"/>
          <w:color w:val="1F1F25"/>
          <w:sz w:val="24"/>
          <w:szCs w:val="24"/>
          <w:highlight w:val="white"/>
        </w:rPr>
      </w:pPr>
      <w:r w:rsidRPr="009465FB">
        <w:rPr>
          <w:rFonts w:ascii="Arial" w:eastAsia="Arial" w:hAnsi="Arial" w:cs="Arial"/>
          <w:color w:val="1F1F25"/>
          <w:sz w:val="24"/>
          <w:szCs w:val="24"/>
          <w:highlight w:val="white"/>
        </w:rPr>
        <w:t xml:space="preserve">e-Mail: </w:t>
      </w:r>
      <w:hyperlink r:id="rId6" w:history="1">
        <w:r w:rsidRPr="009465FB">
          <w:rPr>
            <w:rFonts w:ascii="Arial" w:eastAsia="Arial" w:hAnsi="Arial" w:cs="Arial"/>
            <w:color w:val="0000FF"/>
            <w:sz w:val="24"/>
            <w:szCs w:val="24"/>
            <w:highlight w:val="white"/>
            <w:u w:val="single"/>
          </w:rPr>
          <w:t>HOASanIgnacioVillas@gmail.com</w:t>
        </w:r>
      </w:hyperlink>
    </w:p>
    <w:p w14:paraId="62C9A0C0" w14:textId="77777777" w:rsidR="009465FB" w:rsidRDefault="009465FB" w:rsidP="00E05F96">
      <w:pPr>
        <w:rPr>
          <w:b/>
        </w:rPr>
      </w:pPr>
    </w:p>
    <w:p w14:paraId="6C28E0B4" w14:textId="77777777" w:rsidR="00694171" w:rsidRDefault="00E05F96" w:rsidP="00E05F96">
      <w:pPr>
        <w:rPr>
          <w:b/>
          <w:sz w:val="28"/>
          <w:szCs w:val="28"/>
        </w:rPr>
      </w:pPr>
      <w:r w:rsidRPr="00694171">
        <w:rPr>
          <w:b/>
          <w:sz w:val="28"/>
          <w:szCs w:val="28"/>
          <w:highlight w:val="yellow"/>
        </w:rPr>
        <w:t>Check In Date:</w:t>
      </w:r>
      <w:r w:rsidR="003860C9" w:rsidRPr="00694171">
        <w:rPr>
          <w:b/>
          <w:sz w:val="28"/>
          <w:szCs w:val="28"/>
        </w:rPr>
        <w:t xml:space="preserve"> </w:t>
      </w:r>
      <w:sdt>
        <w:sdtPr>
          <w:rPr>
            <w:b/>
            <w:sz w:val="28"/>
            <w:szCs w:val="28"/>
          </w:rPr>
          <w:id w:val="-33821988"/>
          <w:placeholder>
            <w:docPart w:val="790EA963313A4EDB91EAD7DAF9DCFAF2"/>
          </w:placeholder>
          <w:showingPlcHdr/>
          <w:text/>
        </w:sdtPr>
        <w:sdtEndPr/>
        <w:sdtContent>
          <w:r w:rsidR="00694171" w:rsidRPr="00694171">
            <w:rPr>
              <w:rStyle w:val="PlaceholderText"/>
              <w:sz w:val="28"/>
              <w:szCs w:val="28"/>
            </w:rPr>
            <w:t>Click here to enter text.</w:t>
          </w:r>
        </w:sdtContent>
      </w:sdt>
      <w:r w:rsidR="003860C9" w:rsidRPr="00694171">
        <w:rPr>
          <w:b/>
          <w:sz w:val="28"/>
          <w:szCs w:val="28"/>
        </w:rPr>
        <w:t xml:space="preserve"> </w:t>
      </w:r>
    </w:p>
    <w:p w14:paraId="77415C5D" w14:textId="77777777" w:rsidR="00E05F96" w:rsidRPr="00694171" w:rsidRDefault="00E05F96" w:rsidP="00E05F96">
      <w:pPr>
        <w:rPr>
          <w:b/>
          <w:sz w:val="28"/>
          <w:szCs w:val="28"/>
        </w:rPr>
      </w:pPr>
      <w:r w:rsidRPr="00694171">
        <w:rPr>
          <w:b/>
          <w:sz w:val="28"/>
          <w:szCs w:val="28"/>
          <w:highlight w:val="yellow"/>
        </w:rPr>
        <w:t>Check Out Date:</w:t>
      </w:r>
      <w:r w:rsidRPr="00694171">
        <w:rPr>
          <w:b/>
          <w:sz w:val="28"/>
          <w:szCs w:val="28"/>
        </w:rPr>
        <w:t xml:space="preserve"> </w:t>
      </w:r>
      <w:sdt>
        <w:sdtPr>
          <w:rPr>
            <w:b/>
            <w:sz w:val="28"/>
            <w:szCs w:val="28"/>
          </w:rPr>
          <w:id w:val="-733006053"/>
          <w:placeholder>
            <w:docPart w:val="B5D5CA3C34C64F46B293EC93B7DE8170"/>
          </w:placeholder>
          <w:showingPlcHdr/>
          <w:text/>
        </w:sdtPr>
        <w:sdtEndPr/>
        <w:sdtContent>
          <w:r w:rsidR="00694171" w:rsidRPr="00694171">
            <w:rPr>
              <w:rStyle w:val="PlaceholderText"/>
              <w:sz w:val="28"/>
              <w:szCs w:val="28"/>
            </w:rPr>
            <w:t>Click here to enter text.</w:t>
          </w:r>
        </w:sdtContent>
      </w:sdt>
    </w:p>
    <w:p w14:paraId="2181491C" w14:textId="77777777" w:rsidR="00DA7A0E" w:rsidRPr="00694171" w:rsidRDefault="00085C6D">
      <w:pPr>
        <w:rPr>
          <w:b/>
          <w:sz w:val="28"/>
          <w:szCs w:val="28"/>
        </w:rPr>
      </w:pPr>
      <w:r w:rsidRPr="00694171">
        <w:rPr>
          <w:b/>
          <w:sz w:val="28"/>
          <w:szCs w:val="28"/>
        </w:rPr>
        <w:t>Owner Name</w:t>
      </w:r>
      <w:r w:rsidR="00D026E8" w:rsidRPr="00694171">
        <w:rPr>
          <w:b/>
          <w:sz w:val="28"/>
          <w:szCs w:val="28"/>
        </w:rPr>
        <w:t xml:space="preserve">: </w:t>
      </w:r>
      <w:sdt>
        <w:sdtPr>
          <w:rPr>
            <w:b/>
            <w:sz w:val="28"/>
            <w:szCs w:val="28"/>
          </w:rPr>
          <w:id w:val="716546207"/>
          <w:placeholder>
            <w:docPart w:val="D9CD8C0D485B4F74BCBC4E1DECF1BBFF"/>
          </w:placeholder>
          <w:showingPlcHdr/>
          <w:text/>
        </w:sdtPr>
        <w:sdtEndPr/>
        <w:sdtContent>
          <w:r w:rsidR="00694171" w:rsidRPr="0015001D">
            <w:rPr>
              <w:rStyle w:val="PlaceholderText"/>
            </w:rPr>
            <w:t>Click here to enter text.</w:t>
          </w:r>
        </w:sdtContent>
      </w:sdt>
      <w:r w:rsidR="00D026E8" w:rsidRPr="00694171">
        <w:rPr>
          <w:b/>
          <w:sz w:val="28"/>
          <w:szCs w:val="28"/>
        </w:rPr>
        <w:t xml:space="preserve"> </w:t>
      </w:r>
    </w:p>
    <w:p w14:paraId="77DE6B3E" w14:textId="77777777" w:rsidR="00DA7A0E" w:rsidRPr="00694171" w:rsidRDefault="00D026E8">
      <w:pPr>
        <w:rPr>
          <w:b/>
          <w:sz w:val="28"/>
          <w:szCs w:val="28"/>
        </w:rPr>
      </w:pPr>
      <w:r w:rsidRPr="00694171">
        <w:rPr>
          <w:b/>
          <w:sz w:val="28"/>
          <w:szCs w:val="28"/>
        </w:rPr>
        <w:t>Lot</w:t>
      </w:r>
      <w:r w:rsidR="00694171">
        <w:rPr>
          <w:b/>
          <w:sz w:val="28"/>
          <w:szCs w:val="28"/>
        </w:rPr>
        <w:t xml:space="preserve"> #: </w:t>
      </w:r>
      <w:sdt>
        <w:sdtPr>
          <w:rPr>
            <w:b/>
            <w:sz w:val="28"/>
            <w:szCs w:val="28"/>
          </w:rPr>
          <w:id w:val="1487515887"/>
          <w:placeholder>
            <w:docPart w:val="6299F1DFEBE84E8988418A1F53558B3B"/>
          </w:placeholder>
          <w:showingPlcHdr/>
          <w:text/>
        </w:sdtPr>
        <w:sdtEndPr/>
        <w:sdtContent>
          <w:r w:rsidR="00694171" w:rsidRPr="0015001D">
            <w:rPr>
              <w:rStyle w:val="PlaceholderText"/>
            </w:rPr>
            <w:t>Click here to enter text.</w:t>
          </w:r>
        </w:sdtContent>
      </w:sdt>
    </w:p>
    <w:p w14:paraId="2AC532F2" w14:textId="77777777" w:rsidR="00DA7A0E" w:rsidRPr="00694171" w:rsidRDefault="00DA7A0E">
      <w:pPr>
        <w:rPr>
          <w:b/>
          <w:sz w:val="28"/>
          <w:szCs w:val="28"/>
        </w:rPr>
      </w:pPr>
      <w:r w:rsidRPr="00694171">
        <w:rPr>
          <w:b/>
          <w:sz w:val="28"/>
          <w:szCs w:val="28"/>
        </w:rPr>
        <w:t xml:space="preserve">SIV Address: </w:t>
      </w:r>
      <w:sdt>
        <w:sdtPr>
          <w:rPr>
            <w:b/>
            <w:sz w:val="28"/>
            <w:szCs w:val="28"/>
          </w:rPr>
          <w:id w:val="599147875"/>
          <w:placeholder>
            <w:docPart w:val="FCBA3F405F8141869350B67B2AACD333"/>
          </w:placeholder>
          <w:showingPlcHdr/>
          <w:text/>
        </w:sdtPr>
        <w:sdtEndPr/>
        <w:sdtContent>
          <w:r w:rsidR="00694171" w:rsidRPr="0015001D">
            <w:rPr>
              <w:rStyle w:val="PlaceholderText"/>
            </w:rPr>
            <w:t>Click here to enter text.</w:t>
          </w:r>
        </w:sdtContent>
      </w:sdt>
    </w:p>
    <w:p w14:paraId="6A40267C" w14:textId="77777777" w:rsidR="00DA7A0E" w:rsidRPr="00694171" w:rsidRDefault="00934416">
      <w:pPr>
        <w:rPr>
          <w:b/>
          <w:sz w:val="28"/>
          <w:szCs w:val="28"/>
        </w:rPr>
      </w:pPr>
      <w:r>
        <w:rPr>
          <w:b/>
          <w:sz w:val="28"/>
          <w:szCs w:val="28"/>
          <w:highlight w:val="yellow"/>
        </w:rPr>
        <w:t xml:space="preserve">Name Of </w:t>
      </w:r>
      <w:r w:rsidR="00DA7A0E" w:rsidRPr="00694171">
        <w:rPr>
          <w:b/>
          <w:sz w:val="28"/>
          <w:szCs w:val="28"/>
          <w:highlight w:val="yellow"/>
        </w:rPr>
        <w:t>Primary Tenant age 55</w:t>
      </w:r>
      <w:r>
        <w:rPr>
          <w:b/>
          <w:sz w:val="28"/>
          <w:szCs w:val="28"/>
          <w:highlight w:val="yellow"/>
        </w:rPr>
        <w:t xml:space="preserve"> +</w:t>
      </w:r>
      <w:r w:rsidR="00DA7A0E" w:rsidRPr="00694171">
        <w:rPr>
          <w:b/>
          <w:sz w:val="28"/>
          <w:szCs w:val="28"/>
          <w:highlight w:val="yellow"/>
        </w:rPr>
        <w:t>:</w:t>
      </w:r>
      <w:r w:rsidR="00DA7A0E" w:rsidRPr="00694171">
        <w:rPr>
          <w:b/>
          <w:sz w:val="28"/>
          <w:szCs w:val="28"/>
        </w:rPr>
        <w:t xml:space="preserve"> </w:t>
      </w:r>
      <w:sdt>
        <w:sdtPr>
          <w:rPr>
            <w:b/>
            <w:sz w:val="28"/>
            <w:szCs w:val="28"/>
          </w:rPr>
          <w:id w:val="1048875549"/>
          <w:placeholder>
            <w:docPart w:val="56AF60577ADB47C591B3550F1AC596A8"/>
          </w:placeholder>
          <w:showingPlcHdr/>
          <w:text/>
        </w:sdtPr>
        <w:sdtEndPr/>
        <w:sdtContent>
          <w:r w:rsidR="00694171" w:rsidRPr="0015001D">
            <w:rPr>
              <w:rStyle w:val="PlaceholderText"/>
            </w:rPr>
            <w:t>Click here to enter text.</w:t>
          </w:r>
        </w:sdtContent>
      </w:sdt>
    </w:p>
    <w:p w14:paraId="3A114235" w14:textId="77777777" w:rsidR="000566BA" w:rsidRPr="00694171" w:rsidRDefault="00DA7A0E">
      <w:pPr>
        <w:rPr>
          <w:b/>
          <w:sz w:val="28"/>
          <w:szCs w:val="28"/>
        </w:rPr>
      </w:pPr>
      <w:r w:rsidRPr="00694171">
        <w:rPr>
          <w:b/>
          <w:sz w:val="28"/>
          <w:szCs w:val="28"/>
          <w:highlight w:val="yellow"/>
        </w:rPr>
        <w:t>Date Of Birth</w:t>
      </w:r>
      <w:r w:rsidR="00934416">
        <w:rPr>
          <w:b/>
          <w:sz w:val="28"/>
          <w:szCs w:val="28"/>
          <w:highlight w:val="yellow"/>
        </w:rPr>
        <w:t xml:space="preserve"> Primary Tenant</w:t>
      </w:r>
      <w:r w:rsidR="000566BA" w:rsidRPr="00694171">
        <w:rPr>
          <w:b/>
          <w:sz w:val="28"/>
          <w:szCs w:val="28"/>
          <w:highlight w:val="yellow"/>
        </w:rPr>
        <w:t>:</w:t>
      </w:r>
      <w:r w:rsidR="00694171">
        <w:rPr>
          <w:b/>
          <w:sz w:val="28"/>
          <w:szCs w:val="28"/>
        </w:rPr>
        <w:t xml:space="preserve"> </w:t>
      </w:r>
      <w:sdt>
        <w:sdtPr>
          <w:rPr>
            <w:b/>
            <w:sz w:val="28"/>
            <w:szCs w:val="28"/>
          </w:rPr>
          <w:id w:val="-836295196"/>
          <w:placeholder>
            <w:docPart w:val="8AD1F1CA9FCC4EF48658B46152F43279"/>
          </w:placeholder>
          <w:showingPlcHdr/>
          <w:text/>
        </w:sdtPr>
        <w:sdtEndPr/>
        <w:sdtContent>
          <w:r w:rsidR="00694171" w:rsidRPr="0015001D">
            <w:rPr>
              <w:rStyle w:val="PlaceholderText"/>
            </w:rPr>
            <w:t>Click here to enter text.</w:t>
          </w:r>
        </w:sdtContent>
      </w:sdt>
    </w:p>
    <w:p w14:paraId="4325B8F4" w14:textId="71DC0AFA" w:rsidR="00DA7A0E" w:rsidRPr="00694171" w:rsidRDefault="0069417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Tenant </w:t>
      </w:r>
      <w:r w:rsidR="00267E8D">
        <w:rPr>
          <w:b/>
          <w:sz w:val="28"/>
          <w:szCs w:val="28"/>
        </w:rPr>
        <w:t>Email</w:t>
      </w:r>
      <w:r>
        <w:rPr>
          <w:b/>
          <w:sz w:val="28"/>
          <w:szCs w:val="28"/>
        </w:rPr>
        <w:t xml:space="preserve">: </w:t>
      </w:r>
      <w:bookmarkStart w:id="0" w:name="_Hlk217922216"/>
      <w:sdt>
        <w:sdtPr>
          <w:rPr>
            <w:b/>
            <w:sz w:val="28"/>
            <w:szCs w:val="28"/>
          </w:rPr>
          <w:id w:val="-40908991"/>
          <w:placeholder>
            <w:docPart w:val="69E787DFD28745639CF2CF84ACDA6E20"/>
          </w:placeholder>
          <w:showingPlcHdr/>
          <w:text/>
        </w:sdtPr>
        <w:sdtEndPr/>
        <w:sdtContent>
          <w:r w:rsidRPr="0015001D">
            <w:rPr>
              <w:rStyle w:val="PlaceholderText"/>
            </w:rPr>
            <w:t>Click here to enter text.</w:t>
          </w:r>
        </w:sdtContent>
      </w:sdt>
      <w:bookmarkEnd w:id="0"/>
    </w:p>
    <w:p w14:paraId="19355058" w14:textId="1D50E2F9" w:rsidR="00DA7A0E" w:rsidRPr="00694171" w:rsidRDefault="00694171">
      <w:pPr>
        <w:rPr>
          <w:b/>
          <w:sz w:val="28"/>
          <w:szCs w:val="28"/>
        </w:rPr>
      </w:pPr>
      <w:r>
        <w:rPr>
          <w:b/>
          <w:sz w:val="28"/>
          <w:szCs w:val="28"/>
        </w:rPr>
        <w:t>Tenant Phone:</w:t>
      </w:r>
      <w:r w:rsidR="00267E8D" w:rsidRPr="00267E8D">
        <w:rPr>
          <w:b/>
          <w:sz w:val="28"/>
          <w:szCs w:val="28"/>
        </w:rPr>
        <w:t xml:space="preserve"> </w:t>
      </w:r>
      <w:sdt>
        <w:sdtPr>
          <w:rPr>
            <w:b/>
            <w:sz w:val="28"/>
            <w:szCs w:val="28"/>
          </w:rPr>
          <w:id w:val="-1794663977"/>
          <w:placeholder>
            <w:docPart w:val="2FDCB1E94BE547A09F834ECE2F559E4D"/>
          </w:placeholder>
          <w:showingPlcHdr/>
          <w:text/>
        </w:sdtPr>
        <w:sdtEndPr/>
        <w:sdtContent>
          <w:r w:rsidR="00215654" w:rsidRPr="0015001D">
            <w:rPr>
              <w:rStyle w:val="PlaceholderText"/>
            </w:rPr>
            <w:t>Click here to enter text.</w:t>
          </w:r>
        </w:sdtContent>
      </w:sdt>
    </w:p>
    <w:p w14:paraId="2D58026E" w14:textId="77777777" w:rsidR="00DA7A0E" w:rsidRPr="00694171" w:rsidRDefault="00694171" w:rsidP="00DA7A0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Total # Tenants: </w:t>
      </w:r>
      <w:sdt>
        <w:sdtPr>
          <w:rPr>
            <w:b/>
            <w:sz w:val="28"/>
            <w:szCs w:val="28"/>
          </w:rPr>
          <w:id w:val="-1497560985"/>
          <w:placeholder>
            <w:docPart w:val="3ACFAE7F763948B69F18180C22BDE823"/>
          </w:placeholder>
          <w:showingPlcHdr/>
        </w:sdtPr>
        <w:sdtEndPr/>
        <w:sdtContent>
          <w:r w:rsidRPr="0015001D">
            <w:rPr>
              <w:rStyle w:val="PlaceholderText"/>
            </w:rPr>
            <w:t>Click here to enter text.</w:t>
          </w:r>
        </w:sdtContent>
      </w:sdt>
    </w:p>
    <w:p w14:paraId="24621439" w14:textId="77777777" w:rsidR="00E01A79" w:rsidRPr="00694171" w:rsidRDefault="00E01A79">
      <w:pPr>
        <w:rPr>
          <w:b/>
          <w:sz w:val="28"/>
          <w:szCs w:val="28"/>
        </w:rPr>
      </w:pPr>
      <w:r w:rsidRPr="00694171">
        <w:rPr>
          <w:b/>
          <w:sz w:val="28"/>
          <w:szCs w:val="28"/>
        </w:rPr>
        <w:t>Number of Tenants und</w:t>
      </w:r>
      <w:r w:rsidR="00694171">
        <w:rPr>
          <w:b/>
          <w:sz w:val="28"/>
          <w:szCs w:val="28"/>
        </w:rPr>
        <w:t xml:space="preserve">er 18 years of age: </w:t>
      </w:r>
      <w:sdt>
        <w:sdtPr>
          <w:rPr>
            <w:b/>
            <w:sz w:val="28"/>
            <w:szCs w:val="28"/>
          </w:rPr>
          <w:id w:val="-1349167472"/>
          <w:placeholder>
            <w:docPart w:val="4EA6FC975D644D0DA231A4D02ADB3798"/>
          </w:placeholder>
          <w:showingPlcHdr/>
          <w:text/>
        </w:sdtPr>
        <w:sdtEndPr/>
        <w:sdtContent>
          <w:r w:rsidR="00694171" w:rsidRPr="0015001D">
            <w:rPr>
              <w:rStyle w:val="PlaceholderText"/>
            </w:rPr>
            <w:t>Click here to enter text.</w:t>
          </w:r>
        </w:sdtContent>
      </w:sdt>
    </w:p>
    <w:p w14:paraId="61AE9583" w14:textId="77777777" w:rsidR="00085C6D" w:rsidRPr="00694171" w:rsidRDefault="00085C6D">
      <w:pPr>
        <w:rPr>
          <w:b/>
          <w:sz w:val="28"/>
          <w:szCs w:val="28"/>
        </w:rPr>
      </w:pPr>
      <w:r w:rsidRPr="00694171">
        <w:rPr>
          <w:b/>
          <w:sz w:val="28"/>
          <w:szCs w:val="28"/>
        </w:rPr>
        <w:t>P</w:t>
      </w:r>
      <w:r w:rsidR="00694171">
        <w:rPr>
          <w:b/>
          <w:sz w:val="28"/>
          <w:szCs w:val="28"/>
        </w:rPr>
        <w:t xml:space="preserve">ets: Number and type </w:t>
      </w:r>
      <w:sdt>
        <w:sdtPr>
          <w:rPr>
            <w:b/>
            <w:sz w:val="28"/>
            <w:szCs w:val="28"/>
          </w:rPr>
          <w:id w:val="763576068"/>
          <w:placeholder>
            <w:docPart w:val="031903CF7CA548908BE6C0B04B13A091"/>
          </w:placeholder>
          <w:showingPlcHdr/>
          <w:text/>
        </w:sdtPr>
        <w:sdtEndPr/>
        <w:sdtContent>
          <w:r w:rsidR="00694171" w:rsidRPr="0015001D">
            <w:rPr>
              <w:rStyle w:val="PlaceholderText"/>
            </w:rPr>
            <w:t>Click here to enter text.</w:t>
          </w:r>
        </w:sdtContent>
      </w:sdt>
      <w:r w:rsidRPr="00694171">
        <w:rPr>
          <w:b/>
          <w:sz w:val="28"/>
          <w:szCs w:val="28"/>
        </w:rPr>
        <w:t xml:space="preserve"> </w:t>
      </w:r>
      <w:r w:rsidR="00B0787C" w:rsidRPr="00694171">
        <w:rPr>
          <w:b/>
          <w:sz w:val="28"/>
          <w:szCs w:val="28"/>
        </w:rPr>
        <w:t>(</w:t>
      </w:r>
      <w:r w:rsidR="00694171" w:rsidRPr="00694171">
        <w:rPr>
          <w:b/>
          <w:sz w:val="28"/>
          <w:szCs w:val="28"/>
        </w:rPr>
        <w:t>Maximum</w:t>
      </w:r>
      <w:r w:rsidR="00B0787C" w:rsidRPr="00694171">
        <w:rPr>
          <w:b/>
          <w:sz w:val="28"/>
          <w:szCs w:val="28"/>
        </w:rPr>
        <w:t xml:space="preserve"> number of pets allowed; 2)</w:t>
      </w:r>
    </w:p>
    <w:p w14:paraId="01AAB562" w14:textId="77777777" w:rsidR="00DA7A0E" w:rsidRPr="00694171" w:rsidRDefault="003860C9">
      <w:pPr>
        <w:rPr>
          <w:b/>
          <w:sz w:val="28"/>
          <w:szCs w:val="28"/>
        </w:rPr>
      </w:pPr>
      <w:r w:rsidRPr="00694171">
        <w:rPr>
          <w:b/>
          <w:sz w:val="28"/>
          <w:szCs w:val="28"/>
        </w:rPr>
        <w:t xml:space="preserve">Unit parking number MUST be displayed on the tenant’s dashboard during their tenancy at San Ignacio Villas. Guests/Tenant’s that do not display the unit parking number may be subject to towing at the vehicle </w:t>
      </w:r>
      <w:proofErr w:type="gramStart"/>
      <w:r w:rsidRPr="00694171">
        <w:rPr>
          <w:b/>
          <w:sz w:val="28"/>
          <w:szCs w:val="28"/>
        </w:rPr>
        <w:t>owners</w:t>
      </w:r>
      <w:proofErr w:type="gramEnd"/>
      <w:r w:rsidRPr="00694171">
        <w:rPr>
          <w:b/>
          <w:sz w:val="28"/>
          <w:szCs w:val="28"/>
        </w:rPr>
        <w:t xml:space="preserve"> expense. </w:t>
      </w:r>
    </w:p>
    <w:p w14:paraId="0CFD2E92" w14:textId="77777777" w:rsidR="009465FB" w:rsidRPr="00694171" w:rsidRDefault="00085C6D">
      <w:pPr>
        <w:rPr>
          <w:b/>
          <w:sz w:val="28"/>
          <w:szCs w:val="28"/>
        </w:rPr>
      </w:pPr>
      <w:r w:rsidRPr="00694171">
        <w:rPr>
          <w:b/>
          <w:sz w:val="28"/>
          <w:szCs w:val="28"/>
          <w:highlight w:val="yellow"/>
        </w:rPr>
        <w:t xml:space="preserve">Per AZ statute 33-1802 </w:t>
      </w:r>
      <w:r w:rsidR="00D026E8" w:rsidRPr="00694171">
        <w:rPr>
          <w:b/>
          <w:sz w:val="28"/>
          <w:szCs w:val="28"/>
          <w:highlight w:val="yellow"/>
        </w:rPr>
        <w:t>if</w:t>
      </w:r>
      <w:r w:rsidRPr="00694171">
        <w:rPr>
          <w:b/>
          <w:sz w:val="28"/>
          <w:szCs w:val="28"/>
          <w:highlight w:val="yellow"/>
        </w:rPr>
        <w:t xml:space="preserve"> the above information is not provided to SIV HOA for any tenants, within </w:t>
      </w:r>
      <w:r w:rsidR="00DA7A0E" w:rsidRPr="00694171">
        <w:rPr>
          <w:b/>
          <w:sz w:val="28"/>
          <w:szCs w:val="28"/>
          <w:highlight w:val="yellow"/>
        </w:rPr>
        <w:t>48</w:t>
      </w:r>
      <w:r w:rsidRPr="00694171">
        <w:rPr>
          <w:b/>
          <w:sz w:val="28"/>
          <w:szCs w:val="28"/>
          <w:highlight w:val="yellow"/>
        </w:rPr>
        <w:t xml:space="preserve"> hours of </w:t>
      </w:r>
      <w:proofErr w:type="gramStart"/>
      <w:r w:rsidRPr="00694171">
        <w:rPr>
          <w:b/>
          <w:sz w:val="28"/>
          <w:szCs w:val="28"/>
          <w:highlight w:val="yellow"/>
        </w:rPr>
        <w:t>check in</w:t>
      </w:r>
      <w:proofErr w:type="gramEnd"/>
      <w:r w:rsidRPr="00694171">
        <w:rPr>
          <w:b/>
          <w:sz w:val="28"/>
          <w:szCs w:val="28"/>
          <w:highlight w:val="yellow"/>
        </w:rPr>
        <w:t>, the owner will be charged a fine of $15</w:t>
      </w:r>
      <w:r w:rsidR="003860C9" w:rsidRPr="00694171">
        <w:rPr>
          <w:b/>
          <w:sz w:val="28"/>
          <w:szCs w:val="28"/>
          <w:highlight w:val="yellow"/>
        </w:rPr>
        <w:t xml:space="preserve"> per occurrence.</w:t>
      </w:r>
      <w:r w:rsidR="003860C9" w:rsidRPr="00694171">
        <w:rPr>
          <w:b/>
          <w:sz w:val="28"/>
          <w:szCs w:val="28"/>
        </w:rPr>
        <w:t xml:space="preserve"> </w:t>
      </w:r>
    </w:p>
    <w:sectPr w:rsidR="009465FB" w:rsidRPr="00694171" w:rsidSect="007B03DC">
      <w:footerReference w:type="default" r:id="rId7"/>
      <w:pgSz w:w="12240" w:h="15840"/>
      <w:pgMar w:top="720" w:right="720" w:bottom="720" w:left="72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5B0DAC" w14:textId="77777777" w:rsidR="00E12DF5" w:rsidRDefault="00E12DF5" w:rsidP="00085C6D">
      <w:pPr>
        <w:spacing w:after="0" w:line="240" w:lineRule="auto"/>
      </w:pPr>
      <w:r>
        <w:separator/>
      </w:r>
    </w:p>
  </w:endnote>
  <w:endnote w:type="continuationSeparator" w:id="0">
    <w:p w14:paraId="4D7C5368" w14:textId="77777777" w:rsidR="00E12DF5" w:rsidRDefault="00E12DF5" w:rsidP="00085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0D643" w14:textId="77777777" w:rsidR="00424651" w:rsidRDefault="00424651">
    <w:pPr>
      <w:pStyle w:val="Footer"/>
    </w:pPr>
    <w:r>
      <w:t>10.2021</w:t>
    </w:r>
  </w:p>
  <w:p w14:paraId="5188A4E0" w14:textId="77777777" w:rsidR="00424651" w:rsidRDefault="004246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01AF3" w14:textId="77777777" w:rsidR="00E12DF5" w:rsidRDefault="00E12DF5" w:rsidP="00085C6D">
      <w:pPr>
        <w:spacing w:after="0" w:line="240" w:lineRule="auto"/>
      </w:pPr>
      <w:r>
        <w:separator/>
      </w:r>
    </w:p>
  </w:footnote>
  <w:footnote w:type="continuationSeparator" w:id="0">
    <w:p w14:paraId="105C77F1" w14:textId="77777777" w:rsidR="00E12DF5" w:rsidRDefault="00E12DF5" w:rsidP="00085C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E8D"/>
    <w:rsid w:val="000066E8"/>
    <w:rsid w:val="000136A8"/>
    <w:rsid w:val="000566BA"/>
    <w:rsid w:val="00080D0A"/>
    <w:rsid w:val="00085C6D"/>
    <w:rsid w:val="000E5E2D"/>
    <w:rsid w:val="00175536"/>
    <w:rsid w:val="00191B06"/>
    <w:rsid w:val="001D2DA5"/>
    <w:rsid w:val="00215654"/>
    <w:rsid w:val="00267E8D"/>
    <w:rsid w:val="00384222"/>
    <w:rsid w:val="003860C9"/>
    <w:rsid w:val="00424651"/>
    <w:rsid w:val="004446D6"/>
    <w:rsid w:val="004D2C5F"/>
    <w:rsid w:val="005134B9"/>
    <w:rsid w:val="00694171"/>
    <w:rsid w:val="006B7C32"/>
    <w:rsid w:val="007215BF"/>
    <w:rsid w:val="00787B5D"/>
    <w:rsid w:val="007A14E4"/>
    <w:rsid w:val="007B023C"/>
    <w:rsid w:val="007B03DC"/>
    <w:rsid w:val="007D7D70"/>
    <w:rsid w:val="008122B8"/>
    <w:rsid w:val="00842018"/>
    <w:rsid w:val="00850F48"/>
    <w:rsid w:val="008E0492"/>
    <w:rsid w:val="009177F9"/>
    <w:rsid w:val="00934416"/>
    <w:rsid w:val="009465FB"/>
    <w:rsid w:val="00A02D0F"/>
    <w:rsid w:val="00A71C00"/>
    <w:rsid w:val="00AB12C0"/>
    <w:rsid w:val="00B0787C"/>
    <w:rsid w:val="00B61361"/>
    <w:rsid w:val="00B9135A"/>
    <w:rsid w:val="00BD1FB9"/>
    <w:rsid w:val="00CA3FC6"/>
    <w:rsid w:val="00CF4B10"/>
    <w:rsid w:val="00D026E8"/>
    <w:rsid w:val="00DA7A0E"/>
    <w:rsid w:val="00DB39FF"/>
    <w:rsid w:val="00E01A79"/>
    <w:rsid w:val="00E05F96"/>
    <w:rsid w:val="00E12DF5"/>
    <w:rsid w:val="00E41E70"/>
    <w:rsid w:val="00EA6E3E"/>
    <w:rsid w:val="00ED216D"/>
    <w:rsid w:val="00EF4538"/>
    <w:rsid w:val="00F36B65"/>
    <w:rsid w:val="00F63174"/>
    <w:rsid w:val="00FB5AD1"/>
    <w:rsid w:val="00FE2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7F988A"/>
  <w15:chartTrackingRefBased/>
  <w15:docId w15:val="{A407F0BB-E962-4E30-A58E-6C46673DC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5C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5C6D"/>
  </w:style>
  <w:style w:type="paragraph" w:styleId="Footer">
    <w:name w:val="footer"/>
    <w:basedOn w:val="Normal"/>
    <w:link w:val="FooterChar"/>
    <w:uiPriority w:val="99"/>
    <w:unhideWhenUsed/>
    <w:rsid w:val="00085C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5C6D"/>
  </w:style>
  <w:style w:type="character" w:customStyle="1" w:styleId="p">
    <w:name w:val="p"/>
    <w:basedOn w:val="DefaultParagraphFont"/>
    <w:rsid w:val="000566BA"/>
  </w:style>
  <w:style w:type="paragraph" w:styleId="BalloonText">
    <w:name w:val="Balloon Text"/>
    <w:basedOn w:val="Normal"/>
    <w:link w:val="BalloonTextChar"/>
    <w:uiPriority w:val="99"/>
    <w:semiHidden/>
    <w:unhideWhenUsed/>
    <w:rsid w:val="007B02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023C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69417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OASanIgnacioVillas@g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My%20Drive\San%20Ignacio%20Villas%20HOA\Forms%20Fillable\Tenant-information-form-fillabl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90EA963313A4EDB91EAD7DAF9DCFA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CA2A9B-106C-4963-B6C1-7F6EEB0758F1}"/>
      </w:docPartPr>
      <w:docPartBody>
        <w:p w:rsidR="00472E31" w:rsidRDefault="00472E31">
          <w:pPr>
            <w:pStyle w:val="790EA963313A4EDB91EAD7DAF9DCFAF2"/>
          </w:pPr>
          <w:r w:rsidRPr="00694171">
            <w:rPr>
              <w:rStyle w:val="PlaceholderText"/>
              <w:sz w:val="28"/>
              <w:szCs w:val="28"/>
            </w:rPr>
            <w:t>Click here to enter text.</w:t>
          </w:r>
        </w:p>
      </w:docPartBody>
    </w:docPart>
    <w:docPart>
      <w:docPartPr>
        <w:name w:val="B5D5CA3C34C64F46B293EC93B7DE81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5D1D63-9EA8-4E7B-9337-CEAB0C0C8498}"/>
      </w:docPartPr>
      <w:docPartBody>
        <w:p w:rsidR="00472E31" w:rsidRDefault="00472E31">
          <w:pPr>
            <w:pStyle w:val="B5D5CA3C34C64F46B293EC93B7DE8170"/>
          </w:pPr>
          <w:r w:rsidRPr="00694171">
            <w:rPr>
              <w:rStyle w:val="PlaceholderText"/>
              <w:sz w:val="28"/>
              <w:szCs w:val="28"/>
            </w:rPr>
            <w:t>Click here to enter text.</w:t>
          </w:r>
        </w:p>
      </w:docPartBody>
    </w:docPart>
    <w:docPart>
      <w:docPartPr>
        <w:name w:val="D9CD8C0D485B4F74BCBC4E1DECF1BB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878418-0D88-41A9-B4C8-B7324192A0EB}"/>
      </w:docPartPr>
      <w:docPartBody>
        <w:p w:rsidR="00472E31" w:rsidRDefault="00472E31">
          <w:pPr>
            <w:pStyle w:val="D9CD8C0D485B4F74BCBC4E1DECF1BBFF"/>
          </w:pPr>
          <w:r w:rsidRPr="0015001D">
            <w:rPr>
              <w:rStyle w:val="PlaceholderText"/>
            </w:rPr>
            <w:t>Click here to enter text.</w:t>
          </w:r>
        </w:p>
      </w:docPartBody>
    </w:docPart>
    <w:docPart>
      <w:docPartPr>
        <w:name w:val="6299F1DFEBE84E8988418A1F53558B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7D518F-952B-4465-BEFE-02828A156C0D}"/>
      </w:docPartPr>
      <w:docPartBody>
        <w:p w:rsidR="00472E31" w:rsidRDefault="00472E31">
          <w:pPr>
            <w:pStyle w:val="6299F1DFEBE84E8988418A1F53558B3B"/>
          </w:pPr>
          <w:r w:rsidRPr="0015001D">
            <w:rPr>
              <w:rStyle w:val="PlaceholderText"/>
            </w:rPr>
            <w:t>Click here to enter text.</w:t>
          </w:r>
        </w:p>
      </w:docPartBody>
    </w:docPart>
    <w:docPart>
      <w:docPartPr>
        <w:name w:val="FCBA3F405F8141869350B67B2AACD3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4E45BF-26D7-4D47-B3CD-4DE01615EBCA}"/>
      </w:docPartPr>
      <w:docPartBody>
        <w:p w:rsidR="00472E31" w:rsidRDefault="00472E31">
          <w:pPr>
            <w:pStyle w:val="FCBA3F405F8141869350B67B2AACD333"/>
          </w:pPr>
          <w:r w:rsidRPr="0015001D">
            <w:rPr>
              <w:rStyle w:val="PlaceholderText"/>
            </w:rPr>
            <w:t>Click here to enter text.</w:t>
          </w:r>
        </w:p>
      </w:docPartBody>
    </w:docPart>
    <w:docPart>
      <w:docPartPr>
        <w:name w:val="56AF60577ADB47C591B3550F1AC596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48C07C-1E48-4A69-98CE-356BF9EC0533}"/>
      </w:docPartPr>
      <w:docPartBody>
        <w:p w:rsidR="00472E31" w:rsidRDefault="00472E31">
          <w:pPr>
            <w:pStyle w:val="56AF60577ADB47C591B3550F1AC596A8"/>
          </w:pPr>
          <w:r w:rsidRPr="0015001D">
            <w:rPr>
              <w:rStyle w:val="PlaceholderText"/>
            </w:rPr>
            <w:t>Click here to enter text.</w:t>
          </w:r>
        </w:p>
      </w:docPartBody>
    </w:docPart>
    <w:docPart>
      <w:docPartPr>
        <w:name w:val="8AD1F1CA9FCC4EF48658B46152F432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15E57C-455D-42AE-A74D-5B9500CFAE22}"/>
      </w:docPartPr>
      <w:docPartBody>
        <w:p w:rsidR="00472E31" w:rsidRDefault="00472E31">
          <w:pPr>
            <w:pStyle w:val="8AD1F1CA9FCC4EF48658B46152F43279"/>
          </w:pPr>
          <w:r w:rsidRPr="0015001D">
            <w:rPr>
              <w:rStyle w:val="PlaceholderText"/>
            </w:rPr>
            <w:t>Click here to enter text.</w:t>
          </w:r>
        </w:p>
      </w:docPartBody>
    </w:docPart>
    <w:docPart>
      <w:docPartPr>
        <w:name w:val="69E787DFD28745639CF2CF84ACDA6E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E42593-E2E3-4422-B7CE-087AB480C3E3}"/>
      </w:docPartPr>
      <w:docPartBody>
        <w:p w:rsidR="00472E31" w:rsidRDefault="00472E31">
          <w:pPr>
            <w:pStyle w:val="69E787DFD28745639CF2CF84ACDA6E20"/>
          </w:pPr>
          <w:r w:rsidRPr="0015001D">
            <w:rPr>
              <w:rStyle w:val="PlaceholderText"/>
            </w:rPr>
            <w:t>Click here to enter text.</w:t>
          </w:r>
        </w:p>
      </w:docPartBody>
    </w:docPart>
    <w:docPart>
      <w:docPartPr>
        <w:name w:val="3ACFAE7F763948B69F18180C22BDE8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59D07F-A8CE-4271-83D4-F0D80B5C63D6}"/>
      </w:docPartPr>
      <w:docPartBody>
        <w:p w:rsidR="00472E31" w:rsidRDefault="00472E31">
          <w:pPr>
            <w:pStyle w:val="3ACFAE7F763948B69F18180C22BDE823"/>
          </w:pPr>
          <w:r w:rsidRPr="0015001D">
            <w:rPr>
              <w:rStyle w:val="PlaceholderText"/>
            </w:rPr>
            <w:t>Click here to enter text.</w:t>
          </w:r>
        </w:p>
      </w:docPartBody>
    </w:docPart>
    <w:docPart>
      <w:docPartPr>
        <w:name w:val="4EA6FC975D644D0DA231A4D02ADB37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701031-6593-4489-A2B4-87DB9785BC7E}"/>
      </w:docPartPr>
      <w:docPartBody>
        <w:p w:rsidR="00472E31" w:rsidRDefault="00472E31">
          <w:pPr>
            <w:pStyle w:val="4EA6FC975D644D0DA231A4D02ADB3798"/>
          </w:pPr>
          <w:r w:rsidRPr="0015001D">
            <w:rPr>
              <w:rStyle w:val="PlaceholderText"/>
            </w:rPr>
            <w:t>Click here to enter text.</w:t>
          </w:r>
        </w:p>
      </w:docPartBody>
    </w:docPart>
    <w:docPart>
      <w:docPartPr>
        <w:name w:val="031903CF7CA548908BE6C0B04B13A0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47C4B3-DEB2-4B83-A4AD-FC3B20CFCEA8}"/>
      </w:docPartPr>
      <w:docPartBody>
        <w:p w:rsidR="00472E31" w:rsidRDefault="00472E31">
          <w:pPr>
            <w:pStyle w:val="031903CF7CA548908BE6C0B04B13A091"/>
          </w:pPr>
          <w:r w:rsidRPr="0015001D">
            <w:rPr>
              <w:rStyle w:val="PlaceholderText"/>
            </w:rPr>
            <w:t>Click here to enter text.</w:t>
          </w:r>
        </w:p>
      </w:docPartBody>
    </w:docPart>
    <w:docPart>
      <w:docPartPr>
        <w:name w:val="2FDCB1E94BE547A09F834ECE2F559E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0B51E7-0D1B-4619-904A-C944F96BAD37}"/>
      </w:docPartPr>
      <w:docPartBody>
        <w:p w:rsidR="00472E31" w:rsidRDefault="00535D33" w:rsidP="00535D33">
          <w:pPr>
            <w:pStyle w:val="2FDCB1E94BE547A09F834ECE2F559E4D"/>
          </w:pPr>
          <w:r w:rsidRPr="0015001D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D33"/>
    <w:rsid w:val="001D2DA5"/>
    <w:rsid w:val="00472E31"/>
    <w:rsid w:val="00535D33"/>
    <w:rsid w:val="0071388B"/>
    <w:rsid w:val="00FB5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35D33"/>
    <w:rPr>
      <w:color w:val="808080"/>
    </w:rPr>
  </w:style>
  <w:style w:type="paragraph" w:customStyle="1" w:styleId="790EA963313A4EDB91EAD7DAF9DCFAF2">
    <w:name w:val="790EA963313A4EDB91EAD7DAF9DCFAF2"/>
  </w:style>
  <w:style w:type="paragraph" w:customStyle="1" w:styleId="B5D5CA3C34C64F46B293EC93B7DE8170">
    <w:name w:val="B5D5CA3C34C64F46B293EC93B7DE8170"/>
  </w:style>
  <w:style w:type="paragraph" w:customStyle="1" w:styleId="D9CD8C0D485B4F74BCBC4E1DECF1BBFF">
    <w:name w:val="D9CD8C0D485B4F74BCBC4E1DECF1BBFF"/>
  </w:style>
  <w:style w:type="paragraph" w:customStyle="1" w:styleId="6299F1DFEBE84E8988418A1F53558B3B">
    <w:name w:val="6299F1DFEBE84E8988418A1F53558B3B"/>
  </w:style>
  <w:style w:type="paragraph" w:customStyle="1" w:styleId="FCBA3F405F8141869350B67B2AACD333">
    <w:name w:val="FCBA3F405F8141869350B67B2AACD333"/>
  </w:style>
  <w:style w:type="paragraph" w:customStyle="1" w:styleId="56AF60577ADB47C591B3550F1AC596A8">
    <w:name w:val="56AF60577ADB47C591B3550F1AC596A8"/>
  </w:style>
  <w:style w:type="paragraph" w:customStyle="1" w:styleId="8AD1F1CA9FCC4EF48658B46152F43279">
    <w:name w:val="8AD1F1CA9FCC4EF48658B46152F43279"/>
  </w:style>
  <w:style w:type="paragraph" w:customStyle="1" w:styleId="69E787DFD28745639CF2CF84ACDA6E20">
    <w:name w:val="69E787DFD28745639CF2CF84ACDA6E20"/>
  </w:style>
  <w:style w:type="paragraph" w:customStyle="1" w:styleId="3ACFAE7F763948B69F18180C22BDE823">
    <w:name w:val="3ACFAE7F763948B69F18180C22BDE823"/>
  </w:style>
  <w:style w:type="paragraph" w:customStyle="1" w:styleId="4EA6FC975D644D0DA231A4D02ADB3798">
    <w:name w:val="4EA6FC975D644D0DA231A4D02ADB3798"/>
  </w:style>
  <w:style w:type="paragraph" w:customStyle="1" w:styleId="031903CF7CA548908BE6C0B04B13A091">
    <w:name w:val="031903CF7CA548908BE6C0B04B13A091"/>
  </w:style>
  <w:style w:type="paragraph" w:customStyle="1" w:styleId="2FDCB1E94BE547A09F834ECE2F559E4D">
    <w:name w:val="2FDCB1E94BE547A09F834ECE2F559E4D"/>
    <w:rsid w:val="00535D3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Tenant-information-form-fillable</Template>
  <TotalTime>24</TotalTime>
  <Pages>1</Pages>
  <Words>199</Words>
  <Characters>948</Characters>
  <Application>Microsoft Office Word</Application>
  <DocSecurity>0</DocSecurity>
  <Lines>24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Labarre</dc:creator>
  <cp:keywords/>
  <dc:description/>
  <cp:lastModifiedBy>Kim LaBarre</cp:lastModifiedBy>
  <cp:revision>7</cp:revision>
  <cp:lastPrinted>2021-10-21T13:39:00Z</cp:lastPrinted>
  <dcterms:created xsi:type="dcterms:W3CDTF">2025-12-30T00:16:00Z</dcterms:created>
  <dcterms:modified xsi:type="dcterms:W3CDTF">2025-12-30T00:42:00Z</dcterms:modified>
</cp:coreProperties>
</file>