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ABDB" w14:textId="77777777" w:rsidR="00C43FFF" w:rsidRDefault="004B7343" w:rsidP="00C43FFF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line="458" w:lineRule="auto"/>
        <w:ind w:right="4"/>
        <w:jc w:val="center"/>
        <w:rPr>
          <w:rFonts w:ascii="Arial" w:eastAsia="Arial" w:hAnsi="Arial" w:cs="Arial"/>
          <w:b/>
          <w:color w:val="1F1F25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COMPLETE </w:t>
      </w:r>
      <w:r w:rsidR="0014153F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THIS FORM </w:t>
      </w:r>
      <w:r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AND RETURN TO: </w:t>
      </w:r>
    </w:p>
    <w:p w14:paraId="4B70D8B5" w14:textId="77777777" w:rsidR="004B7343" w:rsidRPr="00E006B7" w:rsidRDefault="004B7343" w:rsidP="00C43FFF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line="458" w:lineRule="auto"/>
        <w:ind w:right="4"/>
        <w:jc w:val="center"/>
        <w:rPr>
          <w:rFonts w:ascii="Arial" w:eastAsia="Arial" w:hAnsi="Arial" w:cs="Arial"/>
          <w:color w:val="000000"/>
          <w:sz w:val="28"/>
          <w:szCs w:val="28"/>
          <w:highlight w:val="white"/>
        </w:rPr>
      </w:pPr>
      <w:r w:rsidRPr="00E006B7">
        <w:rPr>
          <w:rFonts w:ascii="Arial" w:eastAsia="Arial" w:hAnsi="Arial" w:cs="Arial"/>
          <w:color w:val="000000"/>
          <w:sz w:val="28"/>
          <w:szCs w:val="28"/>
          <w:highlight w:val="white"/>
        </w:rPr>
        <w:t>San Ignacio Villas Inc. - HOA</w:t>
      </w:r>
    </w:p>
    <w:p w14:paraId="43368407" w14:textId="77777777" w:rsidR="004B7343" w:rsidRPr="00E006B7" w:rsidRDefault="004B7343" w:rsidP="004B7343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jc w:val="center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 w:rsidRPr="00E006B7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1865 W </w:t>
      </w:r>
      <w:proofErr w:type="spellStart"/>
      <w:r w:rsidRPr="00E006B7">
        <w:rPr>
          <w:rFonts w:ascii="Arial" w:eastAsia="Arial" w:hAnsi="Arial" w:cs="Arial"/>
          <w:color w:val="1F1F25"/>
          <w:sz w:val="28"/>
          <w:szCs w:val="28"/>
          <w:highlight w:val="white"/>
        </w:rPr>
        <w:t>Demetrie</w:t>
      </w:r>
      <w:proofErr w:type="spellEnd"/>
      <w:r w:rsidRPr="00E006B7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Loop, Green Valley, AZ 85622</w:t>
      </w:r>
    </w:p>
    <w:p w14:paraId="1D73C614" w14:textId="77777777" w:rsidR="004B7343" w:rsidRDefault="004B7343" w:rsidP="004B7343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jc w:val="center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 w:rsidRPr="00E006B7">
        <w:rPr>
          <w:rFonts w:ascii="Arial" w:eastAsia="Arial" w:hAnsi="Arial" w:cs="Arial"/>
          <w:b/>
          <w:color w:val="1F1F25"/>
          <w:sz w:val="28"/>
          <w:szCs w:val="28"/>
          <w:highlight w:val="white"/>
        </w:rPr>
        <w:t>OR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e-Mail: </w:t>
      </w:r>
      <w:hyperlink r:id="rId6" w:history="1">
        <w:r w:rsidRPr="004A109A">
          <w:rPr>
            <w:rStyle w:val="Hyperlink"/>
            <w:rFonts w:ascii="Arial" w:eastAsia="Arial" w:hAnsi="Arial" w:cs="Arial"/>
            <w:sz w:val="28"/>
            <w:szCs w:val="28"/>
            <w:highlight w:val="white"/>
          </w:rPr>
          <w:t>HOASanIgnacioVillas@gmail.com</w:t>
        </w:r>
      </w:hyperlink>
    </w:p>
    <w:p w14:paraId="7D82B651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</w:p>
    <w:p w14:paraId="1A994574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left" w:pos="7335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Owner Name #1: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-1769375735"/>
          <w:placeholder>
            <w:docPart w:val="211FB2B73BDF403EA1B198F5BC806C5C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</w:t>
      </w:r>
      <w:r w:rsidR="00EB471B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               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Lot #: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-252818478"/>
          <w:placeholder>
            <w:docPart w:val="04F8A0084B3E4B5F9CD81F1091808F86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050A28B8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</w:p>
    <w:p w14:paraId="71C8C972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Owner Name #2: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985748897"/>
          <w:placeholder>
            <w:docPart w:val="28C55224417644329982EE293616CED4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3EE519DE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</w:p>
    <w:p w14:paraId="761E326F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SIV Property Address: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877969478"/>
          <w:placeholder>
            <w:docPart w:val="9553BD3697E2498EA41078C94EA82C0E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7F81D5E4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37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</w:p>
    <w:p w14:paraId="32F7788D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37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Owner/s Mailing Address: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186026521"/>
          <w:placeholder>
            <w:docPart w:val="3BDF8DF993E44E24BD0868676B91A6F7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5AD88247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85"/>
        </w:tabs>
        <w:ind w:right="4"/>
        <w:rPr>
          <w:rFonts w:ascii="Arial" w:eastAsia="Arial" w:hAnsi="Arial" w:cs="Arial"/>
          <w:color w:val="000000"/>
          <w:sz w:val="24"/>
          <w:szCs w:val="24"/>
        </w:rPr>
      </w:pPr>
    </w:p>
    <w:p w14:paraId="3F0ABB74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>Phone</w:t>
      </w:r>
      <w:r>
        <w:rPr>
          <w:rFonts w:ascii="Arial" w:eastAsia="Arial" w:hAnsi="Arial" w:cs="Arial"/>
          <w:color w:val="ED7D31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Owner 1: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1051957398"/>
          <w:placeholder>
            <w:docPart w:val="751B9CF19EB5466DB6725B7ACF607C1F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 w:rsidR="00700DC8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             </w:t>
      </w:r>
      <w:r w:rsidR="00EB471B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  </w:t>
      </w:r>
      <w:r w:rsidR="0073182E">
        <w:rPr>
          <w:rFonts w:ascii="Arial" w:eastAsia="Arial" w:hAnsi="Arial" w:cs="Arial"/>
          <w:color w:val="1F1F25"/>
          <w:sz w:val="28"/>
          <w:szCs w:val="28"/>
          <w:highlight w:val="white"/>
        </w:rPr>
        <w:t>Email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1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683556741"/>
          <w:placeholder>
            <w:docPart w:val="F8776E10ECF2475FAD79B580BC88AFAA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19C62CEE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85"/>
        </w:tabs>
        <w:ind w:right="4"/>
        <w:rPr>
          <w:rFonts w:ascii="Arial" w:eastAsia="Arial" w:hAnsi="Arial" w:cs="Arial"/>
          <w:color w:val="ED7D31"/>
          <w:sz w:val="28"/>
          <w:szCs w:val="28"/>
          <w:highlight w:val="white"/>
        </w:rPr>
      </w:pPr>
    </w:p>
    <w:p w14:paraId="62B66D7E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85"/>
        </w:tabs>
        <w:ind w:right="4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>Phone</w:t>
      </w:r>
      <w:r>
        <w:rPr>
          <w:rFonts w:ascii="Arial" w:eastAsia="Arial" w:hAnsi="Arial" w:cs="Arial"/>
          <w:color w:val="ED7D31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Owner 2: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1328858997"/>
          <w:placeholder>
            <w:docPart w:val="1699541210724130810905DA97248F66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 w:rsidR="00EB471B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</w:t>
      </w:r>
      <w:r w:rsidR="00700DC8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             </w:t>
      </w:r>
      <w:r w:rsidR="00EB471B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 </w:t>
      </w:r>
      <w:r w:rsidR="0073182E">
        <w:rPr>
          <w:rFonts w:ascii="Arial" w:eastAsia="Arial" w:hAnsi="Arial" w:cs="Arial"/>
          <w:color w:val="1F1F25"/>
          <w:sz w:val="28"/>
          <w:szCs w:val="28"/>
          <w:highlight w:val="white"/>
        </w:rPr>
        <w:t>Email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2: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2142922630"/>
          <w:placeholder>
            <w:docPart w:val="EF25B671AC8B46E686B9180AED7DE933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0B935C1C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37"/>
        </w:tabs>
        <w:ind w:right="4"/>
        <w:rPr>
          <w:rFonts w:ascii="Arial" w:eastAsia="Arial" w:hAnsi="Arial" w:cs="Arial"/>
          <w:strike/>
          <w:color w:val="1F1F25"/>
          <w:sz w:val="28"/>
          <w:szCs w:val="28"/>
          <w:highlight w:val="white"/>
        </w:rPr>
      </w:pPr>
    </w:p>
    <w:p w14:paraId="2F414FC7" w14:textId="77777777" w:rsidR="00226AE6" w:rsidRPr="00EB471B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37"/>
        </w:tabs>
        <w:ind w:right="4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 w:rsidRPr="00EB471B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E-mail is the primary means of communication with SIV Home Owners and the HOA B</w:t>
      </w:r>
      <w:r w:rsidR="00C43FFF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OD</w:t>
      </w:r>
    </w:p>
    <w:p w14:paraId="779E4235" w14:textId="77777777" w:rsidR="00226AE6" w:rsidRDefault="00226AE6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6312"/>
          <w:tab w:val="right" w:pos="7445"/>
          <w:tab w:val="right" w:pos="8218"/>
          <w:tab w:val="right" w:pos="8837"/>
        </w:tabs>
        <w:ind w:right="4"/>
        <w:rPr>
          <w:rFonts w:ascii="Arial" w:eastAsia="Arial" w:hAnsi="Arial" w:cs="Arial"/>
          <w:color w:val="ED7D31"/>
          <w:sz w:val="24"/>
          <w:szCs w:val="24"/>
          <w:highlight w:val="white"/>
        </w:rPr>
      </w:pPr>
    </w:p>
    <w:p w14:paraId="0D5EDEF2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rPr>
          <w:rFonts w:ascii="Arial" w:eastAsia="Arial" w:hAnsi="Arial" w:cs="Arial"/>
          <w:b/>
          <w:color w:val="0A0A0E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1F1F25"/>
          <w:sz w:val="24"/>
          <w:szCs w:val="24"/>
          <w:highlight w:val="white"/>
          <w:u w:val="single"/>
        </w:rPr>
        <w:t>After Closing, all correspondence is to be mailed to</w:t>
      </w:r>
      <w:r>
        <w:rPr>
          <w:rFonts w:ascii="Arial" w:eastAsia="Arial" w:hAnsi="Arial" w:cs="Arial"/>
          <w:b/>
          <w:color w:val="0A0A0E"/>
          <w:sz w:val="24"/>
          <w:szCs w:val="24"/>
          <w:highlight w:val="white"/>
          <w:u w:val="single"/>
        </w:rPr>
        <w:t xml:space="preserve">: </w:t>
      </w:r>
    </w:p>
    <w:p w14:paraId="0B9BAEC7" w14:textId="77777777" w:rsidR="00C43F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"/>
        <w:ind w:right="110"/>
        <w:rPr>
          <w:rFonts w:ascii="Arial" w:eastAsia="Arial" w:hAnsi="Arial" w:cs="Arial"/>
          <w:b/>
          <w:color w:val="0A0A0E"/>
          <w:sz w:val="24"/>
          <w:szCs w:val="24"/>
          <w:highlight w:val="white"/>
          <w:u w:val="single"/>
        </w:rPr>
      </w:pP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-201444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1F1F25"/>
              <w:sz w:val="24"/>
              <w:szCs w:val="24"/>
              <w:highlight w:val="white"/>
            </w:rPr>
            <w:t>☐</w:t>
          </w:r>
        </w:sdtContent>
      </w:sdt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Mailing address           </w:t>
      </w:r>
      <w:r w:rsidR="00347FE3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>OR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     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12996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1F1F25"/>
              <w:sz w:val="24"/>
              <w:szCs w:val="24"/>
              <w:highlight w:val="white"/>
            </w:rPr>
            <w:t>☐</w:t>
          </w:r>
        </w:sdtContent>
      </w:sdt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 SIV Property address     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br/>
      </w:r>
    </w:p>
    <w:p w14:paraId="6E8CB8FE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"/>
        <w:ind w:right="110"/>
        <w:rPr>
          <w:rFonts w:ascii="Arial" w:eastAsia="Arial" w:hAnsi="Arial" w:cs="Arial"/>
          <w:color w:val="ED7D31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A0A0E"/>
          <w:sz w:val="24"/>
          <w:szCs w:val="24"/>
          <w:highlight w:val="white"/>
          <w:u w:val="single"/>
        </w:rPr>
        <w:t xml:space="preserve">Ownership Type: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 One</w:t>
      </w:r>
    </w:p>
    <w:p w14:paraId="27A1EB06" w14:textId="77777777" w:rsidR="00226AE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9"/>
        <w:ind w:right="110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sdt>
        <w:sdtPr>
          <w:rPr>
            <w:rFonts w:ascii="Arial" w:eastAsia="Arial" w:hAnsi="Arial" w:cs="Arial"/>
            <w:color w:val="0A0A0E"/>
            <w:sz w:val="24"/>
            <w:szCs w:val="24"/>
            <w:highlight w:val="white"/>
          </w:rPr>
          <w:id w:val="34398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0A0A0E"/>
              <w:sz w:val="24"/>
              <w:szCs w:val="24"/>
              <w:highlight w:val="white"/>
            </w:rPr>
            <w:t>☐</w:t>
          </w:r>
        </w:sdtContent>
      </w:sdt>
      <w:r w:rsidR="00EB471B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>I/We are full time residents of SIV</w:t>
      </w:r>
    </w:p>
    <w:p w14:paraId="09C21DAC" w14:textId="77777777" w:rsidR="00226AE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04"/>
        </w:tabs>
        <w:ind w:right="19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sdt>
        <w:sdtPr>
          <w:rPr>
            <w:rFonts w:ascii="Arial" w:eastAsia="Arial" w:hAnsi="Arial" w:cs="Arial"/>
            <w:color w:val="0A0A0E"/>
            <w:sz w:val="24"/>
            <w:szCs w:val="24"/>
            <w:highlight w:val="white"/>
          </w:rPr>
          <w:id w:val="60685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0A0A0E"/>
              <w:sz w:val="24"/>
              <w:szCs w:val="24"/>
              <w:highlight w:val="white"/>
            </w:rPr>
            <w:t>☐</w:t>
          </w:r>
        </w:sdtContent>
      </w:sdt>
      <w:r w:rsidR="00EB471B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>I/We are part-time residents of SIV</w:t>
      </w:r>
    </w:p>
    <w:p w14:paraId="76F916D0" w14:textId="77777777" w:rsidR="00226AE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704"/>
        </w:tabs>
        <w:ind w:right="19"/>
        <w:rPr>
          <w:rFonts w:ascii="Arial" w:eastAsia="Arial" w:hAnsi="Arial" w:cs="Arial"/>
          <w:color w:val="ED7D31"/>
          <w:sz w:val="24"/>
          <w:szCs w:val="24"/>
          <w:highlight w:val="white"/>
        </w:rPr>
      </w:pP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208155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1F1F25"/>
              <w:sz w:val="24"/>
              <w:szCs w:val="24"/>
              <w:highlight w:val="white"/>
            </w:rPr>
            <w:t>☐</w:t>
          </w:r>
        </w:sdtContent>
      </w:sdt>
      <w:r w:rsidR="00EB471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I/We are part-time residents of SIV </w:t>
      </w:r>
      <w:r w:rsidR="00347FE3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>AND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periodically rent </w:t>
      </w:r>
      <w:r w:rsidR="00347FE3">
        <w:rPr>
          <w:rFonts w:ascii="Arial" w:eastAsia="Arial" w:hAnsi="Arial" w:cs="Arial"/>
          <w:color w:val="000000"/>
          <w:sz w:val="24"/>
          <w:szCs w:val="24"/>
          <w:highlight w:val="white"/>
        </w:rPr>
        <w:t>out our unit</w:t>
      </w:r>
    </w:p>
    <w:p w14:paraId="4CED26C4" w14:textId="77777777" w:rsidR="00226AE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sdt>
        <w:sdtPr>
          <w:rPr>
            <w:rFonts w:ascii="Arial" w:eastAsia="Arial" w:hAnsi="Arial" w:cs="Arial"/>
            <w:color w:val="0A0A0E"/>
            <w:sz w:val="24"/>
            <w:szCs w:val="24"/>
            <w:highlight w:val="white"/>
          </w:rPr>
          <w:id w:val="-125859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1B">
            <w:rPr>
              <w:rFonts w:ascii="MS Gothic" w:eastAsia="MS Gothic" w:hAnsi="MS Gothic" w:cs="Arial" w:hint="eastAsia"/>
              <w:color w:val="0A0A0E"/>
              <w:sz w:val="24"/>
              <w:szCs w:val="24"/>
              <w:highlight w:val="white"/>
            </w:rPr>
            <w:t>☐</w:t>
          </w:r>
        </w:sdtContent>
      </w:sdt>
      <w:r w:rsidR="00EB471B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0A0A0E"/>
          <w:sz w:val="24"/>
          <w:szCs w:val="24"/>
          <w:highlight w:val="white"/>
        </w:rPr>
        <w:t xml:space="preserve"> </w:t>
      </w:r>
      <w:r w:rsidR="00347FE3">
        <w:rPr>
          <w:rFonts w:ascii="Arial" w:eastAsia="Arial" w:hAnsi="Arial" w:cs="Arial"/>
          <w:color w:val="1F1F25"/>
          <w:sz w:val="24"/>
          <w:szCs w:val="24"/>
          <w:highlight w:val="white"/>
        </w:rPr>
        <w:t>Investment/</w:t>
      </w:r>
      <w:r w:rsidR="009C45A5">
        <w:rPr>
          <w:rFonts w:ascii="Arial" w:eastAsia="Arial" w:hAnsi="Arial" w:cs="Arial"/>
          <w:color w:val="1F1F25"/>
          <w:sz w:val="24"/>
          <w:szCs w:val="24"/>
          <w:highlight w:val="white"/>
        </w:rPr>
        <w:t>Non Resident Owner</w:t>
      </w:r>
    </w:p>
    <w:p w14:paraId="40F51B20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rPr>
          <w:rFonts w:ascii="Arial" w:eastAsia="Arial" w:hAnsi="Arial" w:cs="Arial"/>
          <w:b/>
          <w:color w:val="1F1F25"/>
          <w:sz w:val="28"/>
          <w:szCs w:val="28"/>
          <w:highlight w:val="white"/>
        </w:rPr>
      </w:pPr>
    </w:p>
    <w:p w14:paraId="161E6003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1F1F25"/>
          <w:sz w:val="24"/>
          <w:szCs w:val="24"/>
          <w:highlight w:val="white"/>
          <w:u w:val="single"/>
        </w:rPr>
        <w:t>Emergency Contact</w:t>
      </w: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>:</w:t>
      </w:r>
    </w:p>
    <w:p w14:paraId="26560E36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24"/>
          <w:szCs w:val="24"/>
        </w:rPr>
      </w:pPr>
    </w:p>
    <w:p w14:paraId="4E6BED28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>Name</w:t>
      </w:r>
      <w:r w:rsidR="00EB471B">
        <w:rPr>
          <w:rFonts w:ascii="Arial" w:eastAsia="Arial" w:hAnsi="Arial" w:cs="Arial"/>
          <w:color w:val="1F1F25"/>
          <w:sz w:val="24"/>
          <w:szCs w:val="24"/>
          <w:highlight w:val="white"/>
        </w:rPr>
        <w:t>:</w:t>
      </w: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1757711300"/>
          <w:placeholder>
            <w:docPart w:val="4596B84DBA6B441C96A907C8572843F0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 w:rsidR="00EB471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                      Phone: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1333030775"/>
          <w:placeholder>
            <w:docPart w:val="548BF7F39D2D4F83871AA5ED8AD33F35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1D75F292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b/>
          <w:strike/>
          <w:color w:val="1F1F25"/>
          <w:sz w:val="24"/>
          <w:szCs w:val="24"/>
          <w:highlight w:val="white"/>
          <w:u w:val="single"/>
        </w:rPr>
      </w:pPr>
    </w:p>
    <w:p w14:paraId="50E7991D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b/>
          <w:color w:val="1F1F25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 xml:space="preserve">If RENTAL </w:t>
      </w:r>
      <w:r>
        <w:rPr>
          <w:rFonts w:ascii="Arial" w:eastAsia="Arial" w:hAnsi="Arial" w:cs="Arial"/>
          <w:b/>
          <w:color w:val="1F1F25"/>
          <w:sz w:val="24"/>
          <w:szCs w:val="24"/>
          <w:highlight w:val="white"/>
          <w:u w:val="single"/>
        </w:rPr>
        <w:t xml:space="preserve">property, Complete the following </w:t>
      </w:r>
      <w:r w:rsidR="0073182E">
        <w:rPr>
          <w:rFonts w:ascii="Arial" w:eastAsia="Arial" w:hAnsi="Arial" w:cs="Arial"/>
          <w:b/>
          <w:color w:val="1F1F25"/>
          <w:sz w:val="24"/>
          <w:szCs w:val="24"/>
          <w:highlight w:val="white"/>
          <w:u w:val="single"/>
        </w:rPr>
        <w:t>information:</w:t>
      </w:r>
    </w:p>
    <w:p w14:paraId="5FE9D1B6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>Rental Agency/</w:t>
      </w:r>
      <w:r>
        <w:rPr>
          <w:rFonts w:ascii="Arial" w:eastAsia="Arial" w:hAnsi="Arial" w:cs="Arial"/>
          <w:color w:val="1F1F25"/>
          <w:sz w:val="28"/>
          <w:szCs w:val="28"/>
          <w:highlight w:val="white"/>
        </w:rPr>
        <w:t>Management Company:</w:t>
      </w:r>
      <w:r w:rsidR="00EB471B">
        <w:rPr>
          <w:rFonts w:ascii="Arial" w:eastAsia="Arial" w:hAnsi="Arial" w:cs="Arial"/>
          <w:color w:val="1F1F25"/>
          <w:sz w:val="28"/>
          <w:szCs w:val="28"/>
          <w:highlight w:val="white"/>
        </w:rPr>
        <w:t xml:space="preserve"> </w:t>
      </w:r>
      <w:sdt>
        <w:sdtPr>
          <w:rPr>
            <w:rFonts w:ascii="Arial" w:eastAsia="Arial" w:hAnsi="Arial" w:cs="Arial"/>
            <w:color w:val="1F1F25"/>
            <w:sz w:val="28"/>
            <w:szCs w:val="28"/>
            <w:highlight w:val="white"/>
          </w:rPr>
          <w:id w:val="-52006935"/>
          <w:placeholder>
            <w:docPart w:val="0855ACD18E9B491D8E6ECBC0A4BB56AB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281F2DB4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9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>Contact</w:t>
      </w:r>
      <w:r w:rsidR="0073182E">
        <w:rPr>
          <w:rFonts w:ascii="Arial" w:eastAsia="Arial" w:hAnsi="Arial" w:cs="Arial"/>
          <w:color w:val="1F1F25"/>
          <w:sz w:val="24"/>
          <w:szCs w:val="24"/>
          <w:highlight w:val="white"/>
        </w:rPr>
        <w:t>:</w:t>
      </w:r>
      <w:r w:rsidR="00EB471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841904608"/>
          <w:placeholder>
            <w:docPart w:val="5ACB5C2E292C4B5298ABB3A1366D5CAE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  </w:t>
      </w:r>
      <w:r w:rsidR="00700DC8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                 </w:t>
      </w: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 Phone</w:t>
      </w:r>
      <w:r w:rsidR="00EB471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: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-495341374"/>
          <w:placeholder>
            <w:docPart w:val="16C40A9030AA485B953925218FB5C3B5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4F290C29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>Address</w:t>
      </w:r>
      <w:r w:rsidR="0073182E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: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-1145041733"/>
          <w:placeholder>
            <w:docPart w:val="C25AE638FBE5443083AA6ECA5EA54470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74C45C74" w14:textId="77777777" w:rsidR="00C43FFF" w:rsidRDefault="00347FE3" w:rsidP="00C43FF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4"/>
          <w:szCs w:val="24"/>
          <w:highlight w:val="white"/>
        </w:rPr>
      </w:pPr>
      <w:r>
        <w:rPr>
          <w:rFonts w:ascii="Arial" w:eastAsia="Arial" w:hAnsi="Arial" w:cs="Arial"/>
          <w:color w:val="1F1F25"/>
          <w:sz w:val="24"/>
          <w:szCs w:val="24"/>
          <w:highlight w:val="white"/>
        </w:rPr>
        <w:t>Email</w:t>
      </w:r>
      <w:r w:rsidR="0073182E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: </w:t>
      </w:r>
      <w:sdt>
        <w:sdtPr>
          <w:rPr>
            <w:rFonts w:ascii="Arial" w:eastAsia="Arial" w:hAnsi="Arial" w:cs="Arial"/>
            <w:color w:val="1F1F25"/>
            <w:sz w:val="24"/>
            <w:szCs w:val="24"/>
            <w:highlight w:val="white"/>
          </w:rPr>
          <w:id w:val="1235809642"/>
          <w:placeholder>
            <w:docPart w:val="F9FBC9DE2536441782EF6F47D60A5041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</w:p>
    <w:p w14:paraId="2C1BCCFF" w14:textId="77777777" w:rsidR="00EB471B" w:rsidRPr="00C43FFF" w:rsidRDefault="00C43FF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1F1F25"/>
          <w:sz w:val="20"/>
          <w:szCs w:val="20"/>
          <w:highlight w:val="white"/>
        </w:rPr>
      </w:pPr>
      <w:r w:rsidRPr="00C43FFF">
        <w:rPr>
          <w:rFonts w:ascii="Arial" w:eastAsia="Arial" w:hAnsi="Arial" w:cs="Arial"/>
          <w:color w:val="1F1F25"/>
          <w:sz w:val="20"/>
          <w:szCs w:val="20"/>
          <w:highlight w:val="white"/>
        </w:rPr>
        <w:t>10/21</w:t>
      </w:r>
    </w:p>
    <w:p w14:paraId="41941A0B" w14:textId="77777777" w:rsidR="009C45A5" w:rsidRDefault="009C45A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12"/>
        <w:ind w:right="130"/>
        <w:jc w:val="center"/>
        <w:rPr>
          <w:rFonts w:ascii="Arial" w:eastAsia="Arial" w:hAnsi="Arial" w:cs="Arial"/>
          <w:b/>
          <w:color w:val="232328"/>
          <w:sz w:val="24"/>
          <w:szCs w:val="24"/>
          <w:highlight w:val="white"/>
          <w:u w:val="single"/>
        </w:rPr>
      </w:pPr>
    </w:p>
    <w:p w14:paraId="69B7F5CE" w14:textId="77777777" w:rsidR="009C45A5" w:rsidRDefault="009C45A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12"/>
        <w:ind w:right="130"/>
        <w:jc w:val="center"/>
        <w:rPr>
          <w:rFonts w:ascii="Arial" w:eastAsia="Arial" w:hAnsi="Arial" w:cs="Arial"/>
          <w:b/>
          <w:color w:val="232328"/>
          <w:sz w:val="24"/>
          <w:szCs w:val="24"/>
          <w:highlight w:val="white"/>
          <w:u w:val="single"/>
        </w:rPr>
      </w:pPr>
    </w:p>
    <w:p w14:paraId="515DC98F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12"/>
        <w:ind w:right="130"/>
        <w:jc w:val="center"/>
        <w:rPr>
          <w:rFonts w:ascii="Arial" w:eastAsia="Arial" w:hAnsi="Arial" w:cs="Arial"/>
          <w:b/>
          <w:color w:val="232328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232328"/>
          <w:sz w:val="24"/>
          <w:szCs w:val="24"/>
          <w:highlight w:val="white"/>
          <w:u w:val="single"/>
        </w:rPr>
        <w:t>Acknowledgement of Declaration, Bylaws and Rules and Regulations</w:t>
      </w:r>
    </w:p>
    <w:p w14:paraId="160A581B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12"/>
        <w:ind w:left="52" w:right="130"/>
        <w:rPr>
          <w:rFonts w:ascii="Arial" w:eastAsia="Arial" w:hAnsi="Arial" w:cs="Arial"/>
          <w:b/>
          <w:color w:val="232328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32328"/>
          <w:sz w:val="24"/>
          <w:szCs w:val="24"/>
          <w:highlight w:val="white"/>
        </w:rPr>
        <w:t>I/we hereby acknowledge that the Declaration (CC&amp;R’s)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, </w:t>
      </w:r>
      <w:r>
        <w:rPr>
          <w:rFonts w:ascii="Arial" w:eastAsia="Arial" w:hAnsi="Arial" w:cs="Arial"/>
          <w:b/>
          <w:color w:val="232328"/>
          <w:sz w:val="24"/>
          <w:szCs w:val="24"/>
          <w:highlight w:val="white"/>
        </w:rPr>
        <w:t>Bylaws and rules of the Association const</w:t>
      </w:r>
      <w:r>
        <w:rPr>
          <w:rFonts w:ascii="Arial" w:eastAsia="Arial" w:hAnsi="Arial" w:cs="Arial"/>
          <w:b/>
          <w:color w:val="424246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232328"/>
          <w:sz w:val="24"/>
          <w:szCs w:val="24"/>
          <w:highlight w:val="white"/>
        </w:rPr>
        <w:t xml:space="preserve">tute a contract between the San Ignacio Villas HOA and me/us (the purchaser). By signing this statement, I/we acknowledge that I/we have read and understand the Association's contract with me/us (the purchaser). I/we also understand that as a matter of Arizona law, if I/we fail to pay my/our association assessments, the Association may foreclose on my/our property. </w:t>
      </w:r>
    </w:p>
    <w:p w14:paraId="25E2BF87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92"/>
        <w:ind w:left="14" w:right="100"/>
        <w:rPr>
          <w:rFonts w:ascii="Arial" w:eastAsia="Arial" w:hAnsi="Arial" w:cs="Arial"/>
          <w:b/>
          <w:color w:val="0C0B0F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>Owner Age Verification:</w:t>
      </w:r>
    </w:p>
    <w:p w14:paraId="06DA6EF8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92"/>
        <w:ind w:left="14" w:right="100"/>
        <w:rPr>
          <w:rFonts w:ascii="Arial" w:eastAsia="Arial" w:hAnsi="Arial" w:cs="Arial"/>
          <w:b/>
          <w:color w:val="0C0B0F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As a </w:t>
      </w:r>
      <w:r w:rsidR="00114BA8"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Home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 Owner's Association in Ar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zona class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fied as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>55 years of age or older,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 we are required by law to survey and certi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f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y that the Association is in compliance. </w:t>
      </w:r>
    </w:p>
    <w:p w14:paraId="04DFDA2B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16"/>
        <w:ind w:left="14" w:right="4"/>
        <w:rPr>
          <w:rFonts w:ascii="Arial" w:eastAsia="Arial" w:hAnsi="Arial" w:cs="Arial"/>
          <w:b/>
          <w:color w:val="0C0B0F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Per Article 16, Section 16.6 - Age Restrict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ons of the CC&amp;R's,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 xml:space="preserve">San 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  <w:u w:val="singl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 xml:space="preserve">gnacio Villas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Inc.</w:t>
      </w:r>
      <w:r>
        <w:rPr>
          <w:rFonts w:ascii="Arial" w:eastAsia="Arial" w:hAnsi="Arial" w:cs="Arial"/>
          <w:b/>
          <w:color w:val="ED7D31"/>
          <w:sz w:val="24"/>
          <w:szCs w:val="24"/>
          <w:highlight w:val="white"/>
          <w:u w:val="single"/>
        </w:rPr>
        <w:t xml:space="preserve">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>HOA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 is an age restricted commun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ty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.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In order to ma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ntain th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s exempt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on, at least one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  <w:u w:val="single"/>
        </w:rPr>
        <w:t>residing occupant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 must be 55 yea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r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s of age or o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l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der. No person under the age of 18 shall 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r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eside </w:t>
      </w:r>
      <w:r>
        <w:rPr>
          <w:rFonts w:ascii="Arial" w:eastAsia="Arial" w:hAnsi="Arial" w:cs="Arial"/>
          <w:b/>
          <w:i/>
          <w:color w:val="0C0B0F"/>
          <w:sz w:val="24"/>
          <w:szCs w:val="24"/>
          <w:highlight w:val="white"/>
        </w:rPr>
        <w:t>“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permanently” in a residence. “Permanent” is considered more than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90 days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in any twelve-month period.   </w:t>
      </w:r>
    </w:p>
    <w:p w14:paraId="1AC14E55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16"/>
        <w:ind w:left="14" w:right="4"/>
        <w:rPr>
          <w:rFonts w:ascii="Arial" w:eastAsia="Arial" w:hAnsi="Arial" w:cs="Arial"/>
          <w:b/>
          <w:color w:val="2D2C3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If at any time you rent out your property,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your tenant(s) must also ab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de by the above</w:t>
      </w:r>
      <w:r>
        <w:rPr>
          <w:rFonts w:ascii="Arial" w:eastAsia="Arial" w:hAnsi="Arial" w:cs="Arial"/>
          <w:color w:val="2D2C30"/>
          <w:sz w:val="24"/>
          <w:szCs w:val="24"/>
          <w:highlight w:val="white"/>
        </w:rPr>
        <w:t xml:space="preserve">. 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f you are p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l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acing your prope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r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ty w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th a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Rental Agency/Property M</w:t>
      </w:r>
      <w:r w:rsidR="004B7343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ana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g</w:t>
      </w:r>
      <w:r w:rsidR="004B7343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m</w:t>
      </w:r>
      <w:r w:rsidR="004B7343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en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t Company</w:t>
      </w:r>
      <w:r>
        <w:rPr>
          <w:rFonts w:ascii="Arial" w:eastAsia="Arial" w:hAnsi="Arial" w:cs="Arial"/>
          <w:color w:val="ED7D31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you are responsible to insure comp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l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iance with the age restr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ction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 Additionally, your advertising media (VRBO-</w:t>
      </w:r>
      <w:r w:rsidR="0073182E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Airbnb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-Website, etc.) must clearly state the 55+ age restriction.</w:t>
      </w:r>
    </w:p>
    <w:p w14:paraId="04E6DAE4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16"/>
        <w:ind w:left="14" w:right="4"/>
        <w:rPr>
          <w:rFonts w:ascii="Arial" w:eastAsia="Arial" w:hAnsi="Arial" w:cs="Arial"/>
          <w:color w:val="2D2C30"/>
          <w:sz w:val="24"/>
          <w:szCs w:val="24"/>
          <w:highlight w:val="white"/>
        </w:rPr>
      </w:pPr>
    </w:p>
    <w:p w14:paraId="2767FF4C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b/>
          <w:color w:val="1F1F25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By signing below, 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 xml:space="preserve">I/we 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hereby ver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>fy that I/we unde</w:t>
      </w:r>
      <w:r>
        <w:rPr>
          <w:rFonts w:ascii="Arial" w:eastAsia="Arial" w:hAnsi="Arial" w:cs="Arial"/>
          <w:b/>
          <w:color w:val="2D2C30"/>
          <w:sz w:val="24"/>
          <w:szCs w:val="24"/>
          <w:highlight w:val="white"/>
        </w:rPr>
        <w:t>r</w:t>
      </w:r>
      <w:r>
        <w:rPr>
          <w:rFonts w:ascii="Arial" w:eastAsia="Arial" w:hAnsi="Arial" w:cs="Arial"/>
          <w:b/>
          <w:color w:val="0C0B0F"/>
          <w:sz w:val="24"/>
          <w:szCs w:val="24"/>
          <w:highlight w:val="white"/>
        </w:rPr>
        <w:t xml:space="preserve">stand this exemption, I/we acknowledge that I/we have received the SIV HOA Declarations, Bylaws and Rules and Regulations, I/we and/or our tenants will abide by the SIV HOA Declarations, Bylaws and Rules and Regulations. </w:t>
      </w:r>
    </w:p>
    <w:p w14:paraId="5BB9CF5D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"/>
          <w:tab w:val="left" w:pos="9605"/>
        </w:tabs>
        <w:rPr>
          <w:rFonts w:ascii="Arial" w:eastAsia="Arial" w:hAnsi="Arial" w:cs="Arial"/>
          <w:b/>
          <w:color w:val="0C0B0F"/>
          <w:sz w:val="32"/>
          <w:szCs w:val="32"/>
          <w:highlight w:val="white"/>
        </w:rPr>
      </w:pPr>
    </w:p>
    <w:p w14:paraId="02550AF1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b/>
          <w:color w:val="1F1F25"/>
          <w:sz w:val="32"/>
          <w:szCs w:val="32"/>
          <w:highlight w:val="white"/>
        </w:rPr>
      </w:pPr>
    </w:p>
    <w:p w14:paraId="13915F19" w14:textId="77777777" w:rsidR="00226AE6" w:rsidRDefault="00347FE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Signature:</w:t>
      </w:r>
      <w:r w:rsidR="00EB47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1624189980"/>
          <w:placeholder>
            <w:docPart w:val="72FBF23E34194E90A7253B30651585E5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EB471B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="00700DC8">
        <w:rPr>
          <w:rFonts w:ascii="Arial" w:eastAsia="Arial" w:hAnsi="Arial" w:cs="Arial"/>
          <w:color w:val="000000"/>
          <w:sz w:val="24"/>
          <w:szCs w:val="24"/>
        </w:rPr>
        <w:t xml:space="preserve">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Date: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-498116845"/>
          <w:placeholder>
            <w:docPart w:val="35218224AD994B3591C2AF8DD3D2736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471B" w:rsidRPr="00DE603A">
            <w:rPr>
              <w:rStyle w:val="PlaceholderText"/>
            </w:rPr>
            <w:t>Click here to enter a date.</w:t>
          </w:r>
        </w:sdtContent>
      </w:sdt>
    </w:p>
    <w:p w14:paraId="4AFA079E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32"/>
          <w:szCs w:val="32"/>
        </w:rPr>
      </w:pPr>
    </w:p>
    <w:p w14:paraId="75031874" w14:textId="77777777" w:rsidR="00226AE6" w:rsidRDefault="00347FE3" w:rsidP="00EB47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Signature:</w:t>
      </w:r>
      <w:r w:rsidR="00EB47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1516655435"/>
          <w:placeholder>
            <w:docPart w:val="B640F99B681640CFBBE13AACDC6A5C0F"/>
          </w:placeholder>
          <w:showingPlcHdr/>
          <w:text/>
        </w:sdtPr>
        <w:sdtContent>
          <w:r w:rsidR="00EB471B" w:rsidRPr="00DE603A">
            <w:rPr>
              <w:rStyle w:val="PlaceholderText"/>
            </w:rPr>
            <w:t>Click here to enter text.</w:t>
          </w:r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EB471B"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700DC8"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  <w:r w:rsidR="00EB471B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Date: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650874160"/>
          <w:placeholder>
            <w:docPart w:val="4A4F881DA82F49EC816C6721752712B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471B" w:rsidRPr="00DE603A">
            <w:rPr>
              <w:rStyle w:val="PlaceholderText"/>
            </w:rPr>
            <w:t>Click here to enter a date.</w:t>
          </w:r>
        </w:sdtContent>
      </w:sdt>
    </w:p>
    <w:p w14:paraId="12CE151A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32"/>
          <w:szCs w:val="32"/>
        </w:rPr>
      </w:pPr>
    </w:p>
    <w:p w14:paraId="070C3CC6" w14:textId="77777777" w:rsidR="00226AE6" w:rsidRDefault="00226AE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" w:right="19"/>
        <w:rPr>
          <w:rFonts w:ascii="Arial" w:eastAsia="Arial" w:hAnsi="Arial" w:cs="Arial"/>
          <w:color w:val="000000"/>
          <w:sz w:val="32"/>
          <w:szCs w:val="32"/>
        </w:rPr>
      </w:pPr>
    </w:p>
    <w:p w14:paraId="7B841F7D" w14:textId="77777777" w:rsidR="00226AE6" w:rsidRDefault="00347FE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 IGNACIO VILLAS, INC HOA </w:t>
      </w:r>
    </w:p>
    <w:p w14:paraId="16B8FB05" w14:textId="77777777" w:rsidR="00226AE6" w:rsidRDefault="00347FE3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Board </w:t>
      </w:r>
      <w:r w:rsidR="0073182E">
        <w:rPr>
          <w:rFonts w:ascii="Arial" w:eastAsia="Arial" w:hAnsi="Arial" w:cs="Arial"/>
          <w:sz w:val="24"/>
          <w:szCs w:val="24"/>
          <w:u w:val="single"/>
        </w:rPr>
        <w:t>of</w:t>
      </w:r>
      <w:r>
        <w:rPr>
          <w:rFonts w:ascii="Arial" w:eastAsia="Arial" w:hAnsi="Arial" w:cs="Arial"/>
          <w:sz w:val="24"/>
          <w:szCs w:val="24"/>
          <w:u w:val="single"/>
        </w:rPr>
        <w:t xml:space="preserve"> Directors</w:t>
      </w:r>
    </w:p>
    <w:p w14:paraId="5182A4FD" w14:textId="77777777" w:rsidR="00226AE6" w:rsidRDefault="00347FE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1865 W </w:t>
      </w:r>
      <w:proofErr w:type="spellStart"/>
      <w:r>
        <w:rPr>
          <w:rFonts w:ascii="Arial" w:eastAsia="Arial" w:hAnsi="Arial" w:cs="Arial"/>
          <w:sz w:val="24"/>
          <w:szCs w:val="24"/>
        </w:rPr>
        <w:t>Demetrie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Loop</w:t>
      </w:r>
    </w:p>
    <w:p w14:paraId="1C006444" w14:textId="77777777" w:rsidR="00226AE6" w:rsidRDefault="00347FE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Green </w:t>
      </w:r>
      <w:r w:rsidR="0073182E">
        <w:rPr>
          <w:rFonts w:ascii="Arial" w:eastAsia="Arial" w:hAnsi="Arial" w:cs="Arial"/>
          <w:sz w:val="24"/>
          <w:szCs w:val="24"/>
        </w:rPr>
        <w:t>Valley, AZ</w:t>
      </w:r>
      <w:r>
        <w:rPr>
          <w:rFonts w:ascii="Arial" w:eastAsia="Arial" w:hAnsi="Arial" w:cs="Arial"/>
          <w:sz w:val="24"/>
          <w:szCs w:val="24"/>
        </w:rPr>
        <w:t xml:space="preserve">  85622</w:t>
      </w:r>
    </w:p>
    <w:p w14:paraId="56133CD3" w14:textId="77777777" w:rsidR="00226AE6" w:rsidRDefault="00000000">
      <w:pPr>
        <w:jc w:val="center"/>
        <w:rPr>
          <w:rFonts w:ascii="Arial" w:eastAsia="Arial" w:hAnsi="Arial" w:cs="Arial"/>
          <w:color w:val="0563C1"/>
          <w:sz w:val="24"/>
          <w:szCs w:val="24"/>
          <w:u w:val="single"/>
        </w:rPr>
      </w:pPr>
      <w:hyperlink r:id="rId7">
        <w:r w:rsidR="00347FE3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www.SanIgnacioVillas.org</w:t>
        </w:r>
      </w:hyperlink>
    </w:p>
    <w:p w14:paraId="3B11465D" w14:textId="77777777" w:rsidR="004B7343" w:rsidRDefault="0073182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563C1"/>
          <w:sz w:val="24"/>
          <w:szCs w:val="24"/>
          <w:u w:val="single"/>
        </w:rPr>
        <w:t>Email</w:t>
      </w:r>
      <w:r w:rsidR="004B7343">
        <w:rPr>
          <w:rFonts w:ascii="Arial" w:eastAsia="Arial" w:hAnsi="Arial" w:cs="Arial"/>
          <w:color w:val="0563C1"/>
          <w:sz w:val="24"/>
          <w:szCs w:val="24"/>
          <w:u w:val="single"/>
        </w:rPr>
        <w:t>: HOASanIgnacioVillas@gmail.com</w:t>
      </w:r>
    </w:p>
    <w:p w14:paraId="20C54437" w14:textId="517F3FEF" w:rsidR="00226AE6" w:rsidRDefault="00226AE6">
      <w:pPr>
        <w:jc w:val="center"/>
        <w:rPr>
          <w:rFonts w:ascii="Arial" w:eastAsia="Arial" w:hAnsi="Arial" w:cs="Arial"/>
          <w:sz w:val="24"/>
          <w:szCs w:val="24"/>
        </w:rPr>
      </w:pPr>
    </w:p>
    <w:p w14:paraId="4AD6B112" w14:textId="77777777" w:rsidR="00226AE6" w:rsidRDefault="00347FE3" w:rsidP="00207ABD">
      <w:r>
        <w:t xml:space="preserve"> </w:t>
      </w:r>
    </w:p>
    <w:sectPr w:rsidR="00226AE6">
      <w:headerReference w:type="default" r:id="rId8"/>
      <w:footerReference w:type="default" r:id="rId9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F8F1" w14:textId="77777777" w:rsidR="00B52DD0" w:rsidRDefault="00B52DD0" w:rsidP="004B7343">
      <w:r>
        <w:separator/>
      </w:r>
    </w:p>
  </w:endnote>
  <w:endnote w:type="continuationSeparator" w:id="0">
    <w:p w14:paraId="0B529C7B" w14:textId="77777777" w:rsidR="00B52DD0" w:rsidRDefault="00B52DD0" w:rsidP="004B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476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ECF3" w14:textId="77777777" w:rsidR="00EB471B" w:rsidRDefault="00EB4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FC0990" w14:textId="77777777" w:rsidR="00EB471B" w:rsidRDefault="00EB4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D768" w14:textId="77777777" w:rsidR="00B52DD0" w:rsidRDefault="00B52DD0" w:rsidP="004B7343">
      <w:r>
        <w:separator/>
      </w:r>
    </w:p>
  </w:footnote>
  <w:footnote w:type="continuationSeparator" w:id="0">
    <w:p w14:paraId="726FD2DE" w14:textId="77777777" w:rsidR="00B52DD0" w:rsidRDefault="00B52DD0" w:rsidP="004B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B4B3" w14:textId="77777777" w:rsidR="004B7343" w:rsidRDefault="004B7343">
    <w:pPr>
      <w:pStyle w:val="Header"/>
    </w:pPr>
  </w:p>
  <w:p w14:paraId="70EAF24B" w14:textId="77777777" w:rsidR="000F37D4" w:rsidRDefault="004B7343" w:rsidP="004B7343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right" w:pos="6312"/>
        <w:tab w:val="right" w:pos="7445"/>
        <w:tab w:val="right" w:pos="8184"/>
        <w:tab w:val="right" w:pos="8885"/>
      </w:tabs>
      <w:spacing w:line="460" w:lineRule="auto"/>
      <w:ind w:right="4"/>
      <w:jc w:val="center"/>
      <w:rPr>
        <w:rFonts w:ascii="Arial" w:eastAsia="Arial" w:hAnsi="Arial" w:cs="Arial"/>
        <w:b/>
        <w:color w:val="1F1F25"/>
        <w:sz w:val="24"/>
        <w:szCs w:val="24"/>
        <w:highlight w:val="white"/>
      </w:rPr>
    </w:pPr>
    <w:r>
      <w:rPr>
        <w:rFonts w:ascii="Arial" w:eastAsia="Arial" w:hAnsi="Arial" w:cs="Arial"/>
        <w:b/>
        <w:color w:val="1F1F25"/>
        <w:sz w:val="24"/>
        <w:szCs w:val="24"/>
        <w:highlight w:val="white"/>
      </w:rPr>
      <w:t>S</w:t>
    </w:r>
    <w:r w:rsidR="00D07F87">
      <w:rPr>
        <w:rFonts w:ascii="Arial" w:eastAsia="Arial" w:hAnsi="Arial" w:cs="Arial"/>
        <w:b/>
        <w:color w:val="1F1F25"/>
        <w:sz w:val="24"/>
        <w:szCs w:val="24"/>
        <w:highlight w:val="white"/>
      </w:rPr>
      <w:t xml:space="preserve">an </w:t>
    </w:r>
    <w:r>
      <w:rPr>
        <w:rFonts w:ascii="Arial" w:eastAsia="Arial" w:hAnsi="Arial" w:cs="Arial"/>
        <w:b/>
        <w:color w:val="1F1F25"/>
        <w:sz w:val="24"/>
        <w:szCs w:val="24"/>
        <w:highlight w:val="white"/>
      </w:rPr>
      <w:t>I</w:t>
    </w:r>
    <w:r w:rsidR="00D07F87">
      <w:rPr>
        <w:rFonts w:ascii="Arial" w:eastAsia="Arial" w:hAnsi="Arial" w:cs="Arial"/>
        <w:b/>
        <w:color w:val="1F1F25"/>
        <w:sz w:val="24"/>
        <w:szCs w:val="24"/>
        <w:highlight w:val="white"/>
      </w:rPr>
      <w:t>gnacio</w:t>
    </w:r>
    <w:r>
      <w:rPr>
        <w:rFonts w:ascii="Arial" w:eastAsia="Arial" w:hAnsi="Arial" w:cs="Arial"/>
        <w:b/>
        <w:color w:val="1F1F25"/>
        <w:sz w:val="24"/>
        <w:szCs w:val="24"/>
        <w:highlight w:val="white"/>
      </w:rPr>
      <w:t xml:space="preserve"> V</w:t>
    </w:r>
    <w:r w:rsidR="00D07F87">
      <w:rPr>
        <w:rFonts w:ascii="Arial" w:eastAsia="Arial" w:hAnsi="Arial" w:cs="Arial"/>
        <w:b/>
        <w:color w:val="1F1F25"/>
        <w:sz w:val="24"/>
        <w:szCs w:val="24"/>
        <w:highlight w:val="white"/>
      </w:rPr>
      <w:t xml:space="preserve">illas </w:t>
    </w:r>
    <w:r w:rsidR="000F37D4">
      <w:rPr>
        <w:rFonts w:ascii="Arial" w:eastAsia="Arial" w:hAnsi="Arial" w:cs="Arial"/>
        <w:b/>
        <w:color w:val="1F1F25"/>
        <w:sz w:val="24"/>
        <w:szCs w:val="24"/>
        <w:highlight w:val="white"/>
      </w:rPr>
      <w:t>I</w:t>
    </w:r>
    <w:r w:rsidR="00D07F87">
      <w:rPr>
        <w:rFonts w:ascii="Arial" w:eastAsia="Arial" w:hAnsi="Arial" w:cs="Arial"/>
        <w:b/>
        <w:color w:val="1F1F25"/>
        <w:sz w:val="24"/>
        <w:szCs w:val="24"/>
        <w:highlight w:val="white"/>
      </w:rPr>
      <w:t xml:space="preserve">nc., </w:t>
    </w:r>
    <w:r w:rsidR="000F37D4">
      <w:rPr>
        <w:rFonts w:ascii="Arial" w:eastAsia="Arial" w:hAnsi="Arial" w:cs="Arial"/>
        <w:b/>
        <w:color w:val="1F1F25"/>
        <w:sz w:val="24"/>
        <w:szCs w:val="24"/>
        <w:highlight w:val="white"/>
      </w:rPr>
      <w:t>HOA</w:t>
    </w:r>
  </w:p>
  <w:p w14:paraId="005E1B17" w14:textId="77777777" w:rsidR="000F37D4" w:rsidRDefault="00114BA8" w:rsidP="000F37D4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right" w:pos="6312"/>
        <w:tab w:val="right" w:pos="7445"/>
        <w:tab w:val="right" w:pos="8184"/>
        <w:tab w:val="right" w:pos="8885"/>
      </w:tabs>
      <w:spacing w:line="460" w:lineRule="auto"/>
      <w:ind w:right="4"/>
      <w:jc w:val="center"/>
    </w:pPr>
    <w:r>
      <w:rPr>
        <w:rFonts w:ascii="Arial" w:eastAsia="Arial" w:hAnsi="Arial" w:cs="Arial"/>
        <w:b/>
        <w:color w:val="1F1F25"/>
        <w:sz w:val="24"/>
        <w:szCs w:val="24"/>
        <w:highlight w:val="white"/>
      </w:rPr>
      <w:t xml:space="preserve">New </w:t>
    </w:r>
    <w:r w:rsidR="004B7343">
      <w:rPr>
        <w:rFonts w:ascii="Arial" w:eastAsia="Arial" w:hAnsi="Arial" w:cs="Arial"/>
        <w:b/>
        <w:color w:val="1F1F25"/>
        <w:sz w:val="24"/>
        <w:szCs w:val="24"/>
        <w:highlight w:val="white"/>
      </w:rPr>
      <w:t>H</w:t>
    </w:r>
    <w:r w:rsidR="00D07F87">
      <w:rPr>
        <w:rFonts w:ascii="Arial" w:eastAsia="Arial" w:hAnsi="Arial" w:cs="Arial"/>
        <w:b/>
        <w:color w:val="1F1F25"/>
        <w:sz w:val="24"/>
        <w:szCs w:val="24"/>
        <w:highlight w:val="white"/>
      </w:rPr>
      <w:t>omeowner Information</w:t>
    </w:r>
    <w:r w:rsidR="00BD5EF2">
      <w:rPr>
        <w:rFonts w:ascii="Arial" w:eastAsia="Arial" w:hAnsi="Arial" w:cs="Arial"/>
        <w:b/>
        <w:color w:val="1F1F25"/>
        <w:sz w:val="24"/>
        <w:szCs w:val="24"/>
      </w:rPr>
      <w:t>, Acknowledgement, and Age Verification</w:t>
    </w:r>
    <w:r w:rsidR="00D07F87">
      <w:rPr>
        <w:rFonts w:ascii="Arial" w:eastAsia="Arial" w:hAnsi="Arial" w:cs="Arial"/>
        <w:b/>
        <w:color w:val="1F1F25"/>
        <w:sz w:val="24"/>
        <w:szCs w:val="24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09"/>
    <w:rsid w:val="00066F3C"/>
    <w:rsid w:val="000F37D4"/>
    <w:rsid w:val="00114BA8"/>
    <w:rsid w:val="0014153F"/>
    <w:rsid w:val="001E7AEA"/>
    <w:rsid w:val="00207ABD"/>
    <w:rsid w:val="00226AE6"/>
    <w:rsid w:val="00347FE3"/>
    <w:rsid w:val="00351B31"/>
    <w:rsid w:val="0040199D"/>
    <w:rsid w:val="0044576F"/>
    <w:rsid w:val="004B7343"/>
    <w:rsid w:val="00606C37"/>
    <w:rsid w:val="00700DC8"/>
    <w:rsid w:val="0073182E"/>
    <w:rsid w:val="007679E5"/>
    <w:rsid w:val="009C45A5"/>
    <w:rsid w:val="00AC1A66"/>
    <w:rsid w:val="00B03909"/>
    <w:rsid w:val="00B52DD0"/>
    <w:rsid w:val="00B55F24"/>
    <w:rsid w:val="00BD5EF2"/>
    <w:rsid w:val="00C43FFF"/>
    <w:rsid w:val="00D07F87"/>
    <w:rsid w:val="00E82D05"/>
    <w:rsid w:val="00EB471B"/>
    <w:rsid w:val="00F8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90C3"/>
  <w15:docId w15:val="{0FE46BED-D646-4C37-85F7-8424B6E8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43"/>
  </w:style>
  <w:style w:type="paragraph" w:styleId="Footer">
    <w:name w:val="footer"/>
    <w:basedOn w:val="Normal"/>
    <w:link w:val="FooterChar"/>
    <w:uiPriority w:val="99"/>
    <w:unhideWhenUsed/>
    <w:rsid w:val="004B7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343"/>
  </w:style>
  <w:style w:type="character" w:styleId="PlaceholderText">
    <w:name w:val="Placeholder Text"/>
    <w:basedOn w:val="DefaultParagraphFont"/>
    <w:uiPriority w:val="99"/>
    <w:semiHidden/>
    <w:rsid w:val="00EB4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anignaciovilla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ASanIgnacioVillas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San%20Ignacio%20Villas%20HOA\HOA%20Forms%20Fillable\New%20Homeowner%20Info%20and%20Acknow%20form%20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1FB2B73BDF403EA1B198F5BC80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11CC-3B2C-4400-A0B0-8F0C15B0F7A6}"/>
      </w:docPartPr>
      <w:docPartBody>
        <w:p w:rsidR="00000000" w:rsidRDefault="00000000">
          <w:pPr>
            <w:pStyle w:val="211FB2B73BDF403EA1B198F5BC806C5C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04F8A0084B3E4B5F9CD81F109180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644B-61FF-4A06-B52D-FD81AC2D7774}"/>
      </w:docPartPr>
      <w:docPartBody>
        <w:p w:rsidR="00000000" w:rsidRDefault="00000000">
          <w:pPr>
            <w:pStyle w:val="04F8A0084B3E4B5F9CD81F1091808F86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28C55224417644329982EE293616C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93F0-5B84-4155-B313-F6E1EE1096C6}"/>
      </w:docPartPr>
      <w:docPartBody>
        <w:p w:rsidR="00000000" w:rsidRDefault="00000000">
          <w:pPr>
            <w:pStyle w:val="28C55224417644329982EE293616CED4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9553BD3697E2498EA41078C94EA8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9B4C-AF44-4041-8121-A0D24FFF2E80}"/>
      </w:docPartPr>
      <w:docPartBody>
        <w:p w:rsidR="00000000" w:rsidRDefault="00000000">
          <w:pPr>
            <w:pStyle w:val="9553BD3697E2498EA41078C94EA82C0E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3BDF8DF993E44E24BD0868676B91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D2299-9FD6-45ED-978C-6AFEFC07277A}"/>
      </w:docPartPr>
      <w:docPartBody>
        <w:p w:rsidR="00000000" w:rsidRDefault="00000000">
          <w:pPr>
            <w:pStyle w:val="3BDF8DF993E44E24BD0868676B91A6F7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751B9CF19EB5466DB6725B7ACF607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C2F5-C71A-491B-8CC2-EA94493D1EB3}"/>
      </w:docPartPr>
      <w:docPartBody>
        <w:p w:rsidR="00000000" w:rsidRDefault="00000000">
          <w:pPr>
            <w:pStyle w:val="751B9CF19EB5466DB6725B7ACF607C1F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F8776E10ECF2475FAD79B580BC88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5D66-6A26-492E-999D-AC0E395AE71C}"/>
      </w:docPartPr>
      <w:docPartBody>
        <w:p w:rsidR="00000000" w:rsidRDefault="00000000">
          <w:pPr>
            <w:pStyle w:val="F8776E10ECF2475FAD79B580BC88AFAA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1699541210724130810905DA9724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CBE6-E347-4147-B5BE-D139180292AB}"/>
      </w:docPartPr>
      <w:docPartBody>
        <w:p w:rsidR="00000000" w:rsidRDefault="00000000">
          <w:pPr>
            <w:pStyle w:val="1699541210724130810905DA97248F66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EF25B671AC8B46E686B9180AED7D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CCF1-E620-4A6A-B468-D70EA064DDB9}"/>
      </w:docPartPr>
      <w:docPartBody>
        <w:p w:rsidR="00000000" w:rsidRDefault="00000000">
          <w:pPr>
            <w:pStyle w:val="EF25B671AC8B46E686B9180AED7DE933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4596B84DBA6B441C96A907C85728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3D8D-9169-4375-B9C6-06C630FB8D79}"/>
      </w:docPartPr>
      <w:docPartBody>
        <w:p w:rsidR="00000000" w:rsidRDefault="00000000">
          <w:pPr>
            <w:pStyle w:val="4596B84DBA6B441C96A907C8572843F0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548BF7F39D2D4F83871AA5ED8AD3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1CDA-16D1-42BE-ACC2-A5EE364ACCB2}"/>
      </w:docPartPr>
      <w:docPartBody>
        <w:p w:rsidR="00000000" w:rsidRDefault="00000000">
          <w:pPr>
            <w:pStyle w:val="548BF7F39D2D4F83871AA5ED8AD33F35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0855ACD18E9B491D8E6ECBC0A4BB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FC1D-3E1D-4E4C-8BFC-9D5AE6FDC773}"/>
      </w:docPartPr>
      <w:docPartBody>
        <w:p w:rsidR="00000000" w:rsidRDefault="00000000">
          <w:pPr>
            <w:pStyle w:val="0855ACD18E9B491D8E6ECBC0A4BB56AB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5ACB5C2E292C4B5298ABB3A1366D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BDCF-4D5F-4199-9E44-43B2EB29AD74}"/>
      </w:docPartPr>
      <w:docPartBody>
        <w:p w:rsidR="00000000" w:rsidRDefault="00000000">
          <w:pPr>
            <w:pStyle w:val="5ACB5C2E292C4B5298ABB3A1366D5CAE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16C40A9030AA485B953925218FB5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4986-36B4-4AD0-A165-C4F0F8FB8BA2}"/>
      </w:docPartPr>
      <w:docPartBody>
        <w:p w:rsidR="00000000" w:rsidRDefault="00000000">
          <w:pPr>
            <w:pStyle w:val="16C40A9030AA485B953925218FB5C3B5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C25AE638FBE5443083AA6ECA5EA5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0856B-9292-41F0-B79A-32C2E9CC4B69}"/>
      </w:docPartPr>
      <w:docPartBody>
        <w:p w:rsidR="00000000" w:rsidRDefault="00000000">
          <w:pPr>
            <w:pStyle w:val="C25AE638FBE5443083AA6ECA5EA54470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F9FBC9DE2536441782EF6F47D60A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2FA3-49C7-4DCB-8626-50DC3181F93F}"/>
      </w:docPartPr>
      <w:docPartBody>
        <w:p w:rsidR="00000000" w:rsidRDefault="00000000">
          <w:pPr>
            <w:pStyle w:val="F9FBC9DE2536441782EF6F47D60A5041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72FBF23E34194E90A7253B306515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0A9B-D1DF-4A3F-9A9C-F861FEF1E0FE}"/>
      </w:docPartPr>
      <w:docPartBody>
        <w:p w:rsidR="00000000" w:rsidRDefault="00000000">
          <w:pPr>
            <w:pStyle w:val="72FBF23E34194E90A7253B30651585E5"/>
          </w:pPr>
          <w:r w:rsidRPr="00DE603A">
            <w:rPr>
              <w:rStyle w:val="PlaceholderText"/>
            </w:rPr>
            <w:t>Click here to enter text.</w:t>
          </w:r>
        </w:p>
      </w:docPartBody>
    </w:docPart>
    <w:docPart>
      <w:docPartPr>
        <w:name w:val="35218224AD994B3591C2AF8DD3D2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6CB4-6DC3-4C61-9AD5-AA8D6DA3408E}"/>
      </w:docPartPr>
      <w:docPartBody>
        <w:p w:rsidR="00000000" w:rsidRDefault="00000000">
          <w:pPr>
            <w:pStyle w:val="35218224AD994B3591C2AF8DD3D2736C"/>
          </w:pPr>
          <w:r w:rsidRPr="00DE603A">
            <w:rPr>
              <w:rStyle w:val="PlaceholderText"/>
            </w:rPr>
            <w:t>Click here to enter a date.</w:t>
          </w:r>
        </w:p>
      </w:docPartBody>
    </w:docPart>
    <w:docPart>
      <w:docPartPr>
        <w:name w:val="B640F99B681640CFBBE13AACDC6A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B910-E791-458F-8E6E-1C9E38E519F3}"/>
      </w:docPartPr>
      <w:docPartBody>
        <w:p w:rsidR="00000000" w:rsidRDefault="00000000">
          <w:pPr>
            <w:pStyle w:val="B640F99B681640CFBBE13AACDC6A5C0F"/>
          </w:pPr>
          <w:r w:rsidRPr="00DE603A">
            <w:rPr>
              <w:rStyle w:val="PlaceholderText"/>
            </w:rPr>
            <w:t xml:space="preserve">Click here to enter </w:t>
          </w:r>
          <w:r w:rsidRPr="00DE603A">
            <w:rPr>
              <w:rStyle w:val="PlaceholderText"/>
            </w:rPr>
            <w:t>text.</w:t>
          </w:r>
        </w:p>
      </w:docPartBody>
    </w:docPart>
    <w:docPart>
      <w:docPartPr>
        <w:name w:val="4A4F881DA82F49EC816C67217527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3EDA2-70FD-46E7-8F58-C32AE6205A20}"/>
      </w:docPartPr>
      <w:docPartBody>
        <w:p w:rsidR="00000000" w:rsidRDefault="00000000">
          <w:pPr>
            <w:pStyle w:val="4A4F881DA82F49EC816C6721752712B1"/>
          </w:pPr>
          <w:r w:rsidRPr="00DE603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3F"/>
    <w:rsid w:val="004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1FB2B73BDF403EA1B198F5BC806C5C">
    <w:name w:val="211FB2B73BDF403EA1B198F5BC806C5C"/>
  </w:style>
  <w:style w:type="paragraph" w:customStyle="1" w:styleId="04F8A0084B3E4B5F9CD81F1091808F86">
    <w:name w:val="04F8A0084B3E4B5F9CD81F1091808F86"/>
  </w:style>
  <w:style w:type="paragraph" w:customStyle="1" w:styleId="28C55224417644329982EE293616CED4">
    <w:name w:val="28C55224417644329982EE293616CED4"/>
  </w:style>
  <w:style w:type="paragraph" w:customStyle="1" w:styleId="9553BD3697E2498EA41078C94EA82C0E">
    <w:name w:val="9553BD3697E2498EA41078C94EA82C0E"/>
  </w:style>
  <w:style w:type="paragraph" w:customStyle="1" w:styleId="3BDF8DF993E44E24BD0868676B91A6F7">
    <w:name w:val="3BDF8DF993E44E24BD0868676B91A6F7"/>
  </w:style>
  <w:style w:type="paragraph" w:customStyle="1" w:styleId="751B9CF19EB5466DB6725B7ACF607C1F">
    <w:name w:val="751B9CF19EB5466DB6725B7ACF607C1F"/>
  </w:style>
  <w:style w:type="paragraph" w:customStyle="1" w:styleId="F8776E10ECF2475FAD79B580BC88AFAA">
    <w:name w:val="F8776E10ECF2475FAD79B580BC88AFAA"/>
  </w:style>
  <w:style w:type="paragraph" w:customStyle="1" w:styleId="1699541210724130810905DA97248F66">
    <w:name w:val="1699541210724130810905DA97248F66"/>
  </w:style>
  <w:style w:type="paragraph" w:customStyle="1" w:styleId="EF25B671AC8B46E686B9180AED7DE933">
    <w:name w:val="EF25B671AC8B46E686B9180AED7DE933"/>
  </w:style>
  <w:style w:type="paragraph" w:customStyle="1" w:styleId="4596B84DBA6B441C96A907C8572843F0">
    <w:name w:val="4596B84DBA6B441C96A907C8572843F0"/>
  </w:style>
  <w:style w:type="paragraph" w:customStyle="1" w:styleId="548BF7F39D2D4F83871AA5ED8AD33F35">
    <w:name w:val="548BF7F39D2D4F83871AA5ED8AD33F35"/>
  </w:style>
  <w:style w:type="paragraph" w:customStyle="1" w:styleId="0855ACD18E9B491D8E6ECBC0A4BB56AB">
    <w:name w:val="0855ACD18E9B491D8E6ECBC0A4BB56AB"/>
  </w:style>
  <w:style w:type="paragraph" w:customStyle="1" w:styleId="5ACB5C2E292C4B5298ABB3A1366D5CAE">
    <w:name w:val="5ACB5C2E292C4B5298ABB3A1366D5CAE"/>
  </w:style>
  <w:style w:type="paragraph" w:customStyle="1" w:styleId="16C40A9030AA485B953925218FB5C3B5">
    <w:name w:val="16C40A9030AA485B953925218FB5C3B5"/>
  </w:style>
  <w:style w:type="paragraph" w:customStyle="1" w:styleId="C25AE638FBE5443083AA6ECA5EA54470">
    <w:name w:val="C25AE638FBE5443083AA6ECA5EA54470"/>
  </w:style>
  <w:style w:type="paragraph" w:customStyle="1" w:styleId="F9FBC9DE2536441782EF6F47D60A5041">
    <w:name w:val="F9FBC9DE2536441782EF6F47D60A5041"/>
  </w:style>
  <w:style w:type="paragraph" w:customStyle="1" w:styleId="72FBF23E34194E90A7253B30651585E5">
    <w:name w:val="72FBF23E34194E90A7253B30651585E5"/>
  </w:style>
  <w:style w:type="paragraph" w:customStyle="1" w:styleId="35218224AD994B3591C2AF8DD3D2736C">
    <w:name w:val="35218224AD994B3591C2AF8DD3D2736C"/>
  </w:style>
  <w:style w:type="paragraph" w:customStyle="1" w:styleId="B640F99B681640CFBBE13AACDC6A5C0F">
    <w:name w:val="B640F99B681640CFBBE13AACDC6A5C0F"/>
  </w:style>
  <w:style w:type="paragraph" w:customStyle="1" w:styleId="4A4F881DA82F49EC816C6721752712B1">
    <w:name w:val="4A4F881DA82F49EC816C672175271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Homeowner Info and Acknow form fillable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LaBarre</dc:creator>
  <cp:lastModifiedBy>Kim LaBarre</cp:lastModifiedBy>
  <cp:revision>1</cp:revision>
  <dcterms:created xsi:type="dcterms:W3CDTF">2022-10-05T22:26:00Z</dcterms:created>
  <dcterms:modified xsi:type="dcterms:W3CDTF">2022-10-05T22:28:00Z</dcterms:modified>
</cp:coreProperties>
</file>