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4FD9" w14:textId="77777777" w:rsidR="00E008F1" w:rsidRPr="009465FB" w:rsidRDefault="00E008F1" w:rsidP="00E008F1">
      <w:pPr>
        <w:widowControl w:val="0"/>
        <w:shd w:val="clear" w:color="auto" w:fill="FFFFFF"/>
        <w:tabs>
          <w:tab w:val="right" w:pos="6312"/>
          <w:tab w:val="right" w:pos="7445"/>
          <w:tab w:val="right" w:pos="8184"/>
          <w:tab w:val="right" w:pos="8885"/>
        </w:tabs>
        <w:spacing w:after="0" w:line="458" w:lineRule="auto"/>
        <w:ind w:right="4"/>
        <w:jc w:val="center"/>
        <w:rPr>
          <w:rFonts w:ascii="Arial" w:eastAsia="Arial" w:hAnsi="Arial" w:cs="Arial"/>
          <w:b/>
          <w:color w:val="1F1F25"/>
          <w:sz w:val="24"/>
          <w:szCs w:val="24"/>
          <w:highlight w:val="white"/>
        </w:rPr>
      </w:pPr>
      <w:r w:rsidRPr="009465FB">
        <w:rPr>
          <w:rFonts w:ascii="Arial" w:eastAsia="Arial" w:hAnsi="Arial" w:cs="Arial"/>
          <w:b/>
          <w:color w:val="1F1F25"/>
          <w:sz w:val="24"/>
          <w:szCs w:val="24"/>
          <w:highlight w:val="white"/>
        </w:rPr>
        <w:t xml:space="preserve">COMPLETE </w:t>
      </w:r>
      <w:r>
        <w:rPr>
          <w:rFonts w:ascii="Arial" w:eastAsia="Arial" w:hAnsi="Arial" w:cs="Arial"/>
          <w:b/>
          <w:color w:val="1F1F25"/>
          <w:sz w:val="24"/>
          <w:szCs w:val="24"/>
          <w:highlight w:val="white"/>
        </w:rPr>
        <w:t xml:space="preserve">THIS FORM </w:t>
      </w:r>
      <w:r w:rsidRPr="009465FB">
        <w:rPr>
          <w:rFonts w:ascii="Arial" w:eastAsia="Arial" w:hAnsi="Arial" w:cs="Arial"/>
          <w:b/>
          <w:color w:val="1F1F25"/>
          <w:sz w:val="24"/>
          <w:szCs w:val="24"/>
          <w:highlight w:val="white"/>
        </w:rPr>
        <w:t xml:space="preserve">AND </w:t>
      </w:r>
      <w:r>
        <w:rPr>
          <w:rFonts w:ascii="Arial" w:eastAsia="Arial" w:hAnsi="Arial" w:cs="Arial"/>
          <w:b/>
          <w:color w:val="1F1F25"/>
          <w:sz w:val="24"/>
          <w:szCs w:val="24"/>
          <w:highlight w:val="white"/>
        </w:rPr>
        <w:t xml:space="preserve">SUBMIT </w:t>
      </w:r>
      <w:r w:rsidRPr="009465FB">
        <w:rPr>
          <w:rFonts w:ascii="Arial" w:eastAsia="Arial" w:hAnsi="Arial" w:cs="Arial"/>
          <w:b/>
          <w:color w:val="1F1F25"/>
          <w:sz w:val="24"/>
          <w:szCs w:val="24"/>
          <w:highlight w:val="white"/>
        </w:rPr>
        <w:t xml:space="preserve">TO: </w:t>
      </w:r>
    </w:p>
    <w:p w14:paraId="341B92B5" w14:textId="6057EE44" w:rsidR="00E008F1" w:rsidRPr="009465FB" w:rsidRDefault="00E008F1" w:rsidP="002F0EC0">
      <w:pPr>
        <w:widowControl w:val="0"/>
        <w:shd w:val="clear" w:color="auto" w:fill="FFFFFF"/>
        <w:tabs>
          <w:tab w:val="right" w:pos="6312"/>
          <w:tab w:val="right" w:pos="7445"/>
          <w:tab w:val="right" w:pos="8184"/>
          <w:tab w:val="right" w:pos="8885"/>
        </w:tabs>
        <w:spacing w:after="0" w:line="240" w:lineRule="auto"/>
        <w:ind w:right="4"/>
        <w:jc w:val="center"/>
        <w:rPr>
          <w:rFonts w:ascii="Arial" w:eastAsia="Arial" w:hAnsi="Arial" w:cs="Arial"/>
          <w:color w:val="1F1F25"/>
          <w:sz w:val="24"/>
          <w:szCs w:val="24"/>
          <w:highlight w:val="white"/>
        </w:rPr>
      </w:pPr>
      <w:r w:rsidRPr="009465FB">
        <w:rPr>
          <w:rFonts w:ascii="Arial" w:eastAsia="Arial" w:hAnsi="Arial" w:cs="Arial"/>
          <w:color w:val="1F1F25"/>
          <w:sz w:val="24"/>
          <w:szCs w:val="24"/>
          <w:highlight w:val="white"/>
        </w:rPr>
        <w:t xml:space="preserve">e-Mail: </w:t>
      </w:r>
      <w:hyperlink r:id="rId6" w:history="1">
        <w:r w:rsidRPr="009465FB">
          <w:rPr>
            <w:rFonts w:ascii="Arial" w:eastAsia="Arial" w:hAnsi="Arial" w:cs="Arial"/>
            <w:color w:val="0000FF"/>
            <w:sz w:val="24"/>
            <w:szCs w:val="24"/>
            <w:highlight w:val="white"/>
            <w:u w:val="single"/>
          </w:rPr>
          <w:t>HOASanIgnacioVillas@gmail.com</w:t>
        </w:r>
      </w:hyperlink>
    </w:p>
    <w:p w14:paraId="20D7F79B" w14:textId="77777777" w:rsidR="00E008F1" w:rsidRDefault="00E008F1"/>
    <w:p w14:paraId="1842C496" w14:textId="77777777" w:rsidR="00346FE3" w:rsidRDefault="00E008F1" w:rsidP="00346FE3">
      <w:r w:rsidRPr="000947C6">
        <w:rPr>
          <w:b/>
        </w:rPr>
        <w:t>Homeo</w:t>
      </w:r>
      <w:r w:rsidR="00B513A5" w:rsidRPr="000947C6">
        <w:rPr>
          <w:b/>
        </w:rPr>
        <w:t>wner:</w:t>
      </w:r>
      <w:r w:rsidR="00226CF9">
        <w:rPr>
          <w:b/>
        </w:rPr>
        <w:t xml:space="preserve"> </w:t>
      </w:r>
      <w:sdt>
        <w:sdtPr>
          <w:rPr>
            <w:b/>
          </w:rPr>
          <w:id w:val="-89551476"/>
          <w:placeholder>
            <w:docPart w:val="7780F3A7DD794371AE0B1FC84BDE41E2"/>
          </w:placeholder>
          <w:showingPlcHdr/>
          <w:text/>
        </w:sdtPr>
        <w:sdtEndPr/>
        <w:sdtContent>
          <w:r w:rsidR="00226CF9" w:rsidRPr="00054715">
            <w:rPr>
              <w:rStyle w:val="PlaceholderText"/>
            </w:rPr>
            <w:t>Click here to enter text.</w:t>
          </w:r>
        </w:sdtContent>
      </w:sdt>
      <w:r>
        <w:t xml:space="preserve">  </w:t>
      </w:r>
      <w:r w:rsidR="00226CF9">
        <w:t xml:space="preserve">             </w:t>
      </w:r>
      <w:r>
        <w:t xml:space="preserve"> </w:t>
      </w:r>
      <w:r w:rsidR="00B513A5">
        <w:t xml:space="preserve"> </w:t>
      </w:r>
      <w:r w:rsidR="00346FE3" w:rsidRPr="000947C6">
        <w:rPr>
          <w:b/>
        </w:rPr>
        <w:t>Email address:</w:t>
      </w:r>
      <w:r w:rsidR="00346FE3">
        <w:t xml:space="preserve"> </w:t>
      </w:r>
      <w:sdt>
        <w:sdtPr>
          <w:id w:val="1915360056"/>
          <w:placeholder>
            <w:docPart w:val="C93F2FF2FCA840A485213A9BFD933F8E"/>
          </w:placeholder>
          <w:showingPlcHdr/>
          <w:text/>
        </w:sdtPr>
        <w:sdtEndPr/>
        <w:sdtContent>
          <w:r w:rsidR="00226CF9" w:rsidRPr="00054715">
            <w:rPr>
              <w:rStyle w:val="PlaceholderText"/>
            </w:rPr>
            <w:t>Click here to enter text.</w:t>
          </w:r>
        </w:sdtContent>
      </w:sdt>
    </w:p>
    <w:p w14:paraId="547C68B6" w14:textId="77777777" w:rsidR="00226CF9" w:rsidRDefault="00B513A5">
      <w:r w:rsidRPr="000947C6">
        <w:rPr>
          <w:b/>
        </w:rPr>
        <w:t>Address:</w:t>
      </w:r>
      <w:r w:rsidR="00226CF9">
        <w:rPr>
          <w:b/>
        </w:rPr>
        <w:t xml:space="preserve"> </w:t>
      </w:r>
      <w:sdt>
        <w:sdtPr>
          <w:rPr>
            <w:b/>
          </w:rPr>
          <w:id w:val="-1878466593"/>
          <w:placeholder>
            <w:docPart w:val="BA66F8A1981A4979897128979AFCBEB9"/>
          </w:placeholder>
          <w:showingPlcHdr/>
          <w:text/>
        </w:sdtPr>
        <w:sdtEndPr/>
        <w:sdtContent>
          <w:r w:rsidR="00226CF9" w:rsidRPr="00054715">
            <w:rPr>
              <w:rStyle w:val="PlaceholderText"/>
            </w:rPr>
            <w:t>Click here to enter text.</w:t>
          </w:r>
        </w:sdtContent>
      </w:sdt>
      <w:r>
        <w:t xml:space="preserve"> </w:t>
      </w:r>
      <w:r w:rsidR="00226CF9">
        <w:t xml:space="preserve">                        </w:t>
      </w:r>
      <w:r w:rsidR="00346FE3" w:rsidRPr="000947C6">
        <w:rPr>
          <w:b/>
        </w:rPr>
        <w:t>Lot #:</w:t>
      </w:r>
      <w:r w:rsidR="00346FE3">
        <w:t xml:space="preserve"> </w:t>
      </w:r>
      <w:sdt>
        <w:sdtPr>
          <w:id w:val="-665943326"/>
          <w:placeholder>
            <w:docPart w:val="BEDA6BBC03554FCD8DACB09AF30D99BD"/>
          </w:placeholder>
          <w:showingPlcHdr/>
          <w:text/>
        </w:sdtPr>
        <w:sdtEndPr/>
        <w:sdtContent>
          <w:r w:rsidR="00226CF9" w:rsidRPr="00054715">
            <w:rPr>
              <w:rStyle w:val="PlaceholderText"/>
            </w:rPr>
            <w:t>Click here to enter text.</w:t>
          </w:r>
        </w:sdtContent>
      </w:sdt>
      <w:r w:rsidR="00226CF9">
        <w:t xml:space="preserve"> </w:t>
      </w:r>
    </w:p>
    <w:p w14:paraId="43C9ED20" w14:textId="77777777" w:rsidR="00E008F1" w:rsidRDefault="00E008F1">
      <w:r w:rsidRPr="000947C6">
        <w:rPr>
          <w:b/>
        </w:rPr>
        <w:t>Phone #:</w:t>
      </w:r>
      <w:r>
        <w:t xml:space="preserve"> </w:t>
      </w:r>
      <w:sdt>
        <w:sdtPr>
          <w:id w:val="1835721453"/>
          <w:placeholder>
            <w:docPart w:val="CBDC21399B7C4BE2AB1373F2F6F0E707"/>
          </w:placeholder>
          <w:showingPlcHdr/>
          <w:text/>
        </w:sdtPr>
        <w:sdtEndPr/>
        <w:sdtContent>
          <w:r w:rsidR="00226CF9" w:rsidRPr="00054715">
            <w:rPr>
              <w:rStyle w:val="PlaceholderText"/>
            </w:rPr>
            <w:t>Click here to enter text.</w:t>
          </w:r>
        </w:sdtContent>
      </w:sdt>
      <w:r w:rsidR="00B513A5">
        <w:t xml:space="preserve"> </w:t>
      </w:r>
    </w:p>
    <w:p w14:paraId="349ACAC1" w14:textId="77777777" w:rsidR="00E008F1" w:rsidRDefault="00B513A5">
      <w:r w:rsidRPr="000947C6">
        <w:rPr>
          <w:b/>
        </w:rPr>
        <w:t>Licensed contractor’s name</w:t>
      </w:r>
      <w:r w:rsidR="00226CF9">
        <w:rPr>
          <w:b/>
        </w:rPr>
        <w:t xml:space="preserve"> and address</w:t>
      </w:r>
      <w:r w:rsidR="00E008F1" w:rsidRPr="000947C6">
        <w:rPr>
          <w:b/>
        </w:rPr>
        <w:t>:</w:t>
      </w:r>
      <w:r w:rsidR="006E5907">
        <w:t xml:space="preserve"> </w:t>
      </w:r>
      <w:sdt>
        <w:sdtPr>
          <w:id w:val="104550403"/>
          <w:placeholder>
            <w:docPart w:val="2AA15208F6E7482B8A8BE53CAAA85884"/>
          </w:placeholder>
          <w:showingPlcHdr/>
          <w:text/>
        </w:sdtPr>
        <w:sdtEndPr/>
        <w:sdtContent>
          <w:r w:rsidR="00226CF9" w:rsidRPr="00054715">
            <w:rPr>
              <w:rStyle w:val="PlaceholderText"/>
            </w:rPr>
            <w:t>Click here to enter text.</w:t>
          </w:r>
        </w:sdtContent>
      </w:sdt>
    </w:p>
    <w:p w14:paraId="316117B2" w14:textId="77777777" w:rsidR="006E5907" w:rsidRDefault="00B513A5">
      <w:r w:rsidRPr="000947C6">
        <w:rPr>
          <w:b/>
        </w:rPr>
        <w:t xml:space="preserve">ROC </w:t>
      </w:r>
      <w:r w:rsidR="00E008F1" w:rsidRPr="000947C6">
        <w:rPr>
          <w:b/>
        </w:rPr>
        <w:t>#:</w:t>
      </w:r>
      <w:r w:rsidR="00E008F1">
        <w:t xml:space="preserve"> </w:t>
      </w:r>
      <w:sdt>
        <w:sdtPr>
          <w:id w:val="-379088132"/>
          <w:placeholder>
            <w:docPart w:val="191A0922209E46209B1B1EE4E4DFBC1A"/>
          </w:placeholder>
          <w:showingPlcHdr/>
          <w:text/>
        </w:sdtPr>
        <w:sdtEndPr/>
        <w:sdtContent>
          <w:r w:rsidR="00226CF9" w:rsidRPr="00054715">
            <w:rPr>
              <w:rStyle w:val="PlaceholderText"/>
            </w:rPr>
            <w:t>Click here to enter text.</w:t>
          </w:r>
        </w:sdtContent>
      </w:sdt>
      <w:r w:rsidR="00E008F1">
        <w:t xml:space="preserve">  </w:t>
      </w:r>
      <w:r w:rsidR="006E5907">
        <w:t xml:space="preserve">               </w:t>
      </w:r>
      <w:r w:rsidR="00226CF9">
        <w:t xml:space="preserve">           </w:t>
      </w:r>
      <w:r w:rsidR="006E5907">
        <w:t xml:space="preserve"> </w:t>
      </w:r>
      <w:r w:rsidR="006E5907" w:rsidRPr="000947C6">
        <w:rPr>
          <w:b/>
        </w:rPr>
        <w:t>Phone #:</w:t>
      </w:r>
      <w:r w:rsidR="00346FE3">
        <w:t xml:space="preserve"> </w:t>
      </w:r>
      <w:sdt>
        <w:sdtPr>
          <w:id w:val="486667441"/>
          <w:placeholder>
            <w:docPart w:val="E4A3618A9A3F41369E77B2BEFEFD7F03"/>
          </w:placeholder>
          <w:showingPlcHdr/>
          <w:text/>
        </w:sdtPr>
        <w:sdtEndPr/>
        <w:sdtContent>
          <w:r w:rsidR="00226CF9" w:rsidRPr="00054715">
            <w:rPr>
              <w:rStyle w:val="PlaceholderText"/>
            </w:rPr>
            <w:t>Click here to enter text.</w:t>
          </w:r>
        </w:sdtContent>
      </w:sdt>
      <w:r w:rsidR="00226CF9">
        <w:t xml:space="preserve">             </w:t>
      </w:r>
      <w:r w:rsidR="002942F3">
        <w:t xml:space="preserve">            </w:t>
      </w:r>
      <w:r w:rsidR="006E5907" w:rsidRPr="000947C6">
        <w:rPr>
          <w:b/>
        </w:rPr>
        <w:t>Description of Modification: (Attach additional sheets as needed for blueprints, sketches, specifications, illustrations, photographs, colors and type of material.)</w:t>
      </w:r>
      <w:r w:rsidR="006E5907">
        <w:t xml:space="preserve"> </w:t>
      </w:r>
      <w:sdt>
        <w:sdtPr>
          <w:id w:val="-1966426626"/>
          <w:placeholder>
            <w:docPart w:val="6F783046913D42F0BA9B0BAB88C834A5"/>
          </w:placeholder>
          <w:showingPlcHdr/>
          <w:text/>
        </w:sdtPr>
        <w:sdtEndPr/>
        <w:sdtContent>
          <w:r w:rsidR="00226CF9" w:rsidRPr="00054715">
            <w:rPr>
              <w:rStyle w:val="PlaceholderText"/>
            </w:rPr>
            <w:t>Click here to enter text.</w:t>
          </w:r>
        </w:sdtContent>
      </w:sdt>
      <w:r w:rsidR="00226CF9">
        <w:t xml:space="preserve">   </w:t>
      </w:r>
    </w:p>
    <w:p w14:paraId="74D6C960" w14:textId="77777777" w:rsidR="00226CF9" w:rsidRDefault="00226CF9">
      <w:r>
        <w:t>_____________________________________________________________________________________</w:t>
      </w:r>
    </w:p>
    <w:p w14:paraId="6EF84D2D" w14:textId="77777777" w:rsidR="00226CF9" w:rsidRDefault="00226CF9">
      <w:r>
        <w:t>_____________________________________________________________________________________</w:t>
      </w:r>
    </w:p>
    <w:p w14:paraId="46B5A75E" w14:textId="77777777" w:rsidR="00226CF9" w:rsidRDefault="00226CF9">
      <w:r>
        <w:t>_____________________________________________________________________________________</w:t>
      </w:r>
    </w:p>
    <w:p w14:paraId="41E289E7" w14:textId="77777777" w:rsidR="00226CF9" w:rsidRDefault="00226CF9">
      <w:r>
        <w:t>_____________________________________________________________________________________</w:t>
      </w:r>
    </w:p>
    <w:p w14:paraId="2AD14B12" w14:textId="77777777" w:rsidR="000947C6" w:rsidRDefault="006E5907">
      <w:r w:rsidRPr="000947C6">
        <w:rPr>
          <w:b/>
        </w:rPr>
        <w:t>Materials/</w:t>
      </w:r>
      <w:r w:rsidR="00B513A5" w:rsidRPr="000947C6">
        <w:rPr>
          <w:b/>
        </w:rPr>
        <w:t>Colors</w:t>
      </w:r>
      <w:r w:rsidR="00995037" w:rsidRPr="000947C6">
        <w:rPr>
          <w:b/>
        </w:rPr>
        <w:t>:</w:t>
      </w:r>
      <w:r w:rsidR="00995037">
        <w:t xml:space="preserve"> </w:t>
      </w:r>
      <w:sdt>
        <w:sdtPr>
          <w:id w:val="669830375"/>
          <w:placeholder>
            <w:docPart w:val="CBFBB3B83366457DB0276FB2C33B8DAA"/>
          </w:placeholder>
          <w:showingPlcHdr/>
          <w:text/>
        </w:sdtPr>
        <w:sdtEndPr/>
        <w:sdtContent>
          <w:r w:rsidR="00226CF9" w:rsidRPr="00054715">
            <w:rPr>
              <w:rStyle w:val="PlaceholderText"/>
            </w:rPr>
            <w:t>Click here to enter text.</w:t>
          </w:r>
        </w:sdtContent>
      </w:sdt>
    </w:p>
    <w:p w14:paraId="3A39B773" w14:textId="77777777" w:rsidR="006E5907" w:rsidRDefault="000947C6" w:rsidP="00226CF9">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Pr="000947C6">
        <w:rPr>
          <w:b/>
        </w:rPr>
        <w:softHyphen/>
      </w:r>
      <w:r w:rsidR="00B513A5" w:rsidRPr="000947C6">
        <w:rPr>
          <w:b/>
        </w:rPr>
        <w:t>Physical Dimensions (width, height, length, etc.):</w:t>
      </w:r>
      <w:r w:rsidR="00B513A5">
        <w:t xml:space="preserve"> </w:t>
      </w:r>
      <w:sdt>
        <w:sdtPr>
          <w:id w:val="600610234"/>
          <w:placeholder>
            <w:docPart w:val="A1854F5306EF49F4895B9A0D3EA79C85"/>
          </w:placeholder>
          <w:showingPlcHdr/>
          <w:text/>
        </w:sdtPr>
        <w:sdtEndPr/>
        <w:sdtContent>
          <w:r w:rsidR="00226CF9" w:rsidRPr="00054715">
            <w:rPr>
              <w:rStyle w:val="PlaceholderText"/>
            </w:rPr>
            <w:t>Click here to enter text.</w:t>
          </w:r>
        </w:sdtContent>
      </w:sdt>
    </w:p>
    <w:p w14:paraId="533F7C4F" w14:textId="77777777" w:rsidR="00226CF9" w:rsidRDefault="00B513A5">
      <w:r w:rsidRPr="000947C6">
        <w:rPr>
          <w:b/>
        </w:rPr>
        <w:t>Est</w:t>
      </w:r>
      <w:r w:rsidR="00226CF9">
        <w:rPr>
          <w:b/>
        </w:rPr>
        <w:t>imated</w:t>
      </w:r>
      <w:r w:rsidRPr="000947C6">
        <w:rPr>
          <w:b/>
        </w:rPr>
        <w:t xml:space="preserve"> </w:t>
      </w:r>
      <w:r w:rsidR="006E5907" w:rsidRPr="000947C6">
        <w:rPr>
          <w:b/>
        </w:rPr>
        <w:t>Start Date:</w:t>
      </w:r>
      <w:r w:rsidR="00226CF9">
        <w:rPr>
          <w:b/>
        </w:rPr>
        <w:t xml:space="preserve"> </w:t>
      </w:r>
      <w:sdt>
        <w:sdtPr>
          <w:rPr>
            <w:b/>
          </w:rPr>
          <w:id w:val="1814832188"/>
          <w:placeholder>
            <w:docPart w:val="15276F3A864D465D9CAC93765D3CBC7F"/>
          </w:placeholder>
          <w:showingPlcHdr/>
          <w:date>
            <w:dateFormat w:val="M/d/yyyy"/>
            <w:lid w:val="en-US"/>
            <w:storeMappedDataAs w:val="dateTime"/>
            <w:calendar w:val="gregorian"/>
          </w:date>
        </w:sdtPr>
        <w:sdtEndPr/>
        <w:sdtContent>
          <w:r w:rsidR="00226CF9" w:rsidRPr="00054715">
            <w:rPr>
              <w:rStyle w:val="PlaceholderText"/>
            </w:rPr>
            <w:t>Click here to enter a date.</w:t>
          </w:r>
        </w:sdtContent>
      </w:sdt>
      <w:r w:rsidR="006E5907">
        <w:t xml:space="preserve">    </w:t>
      </w:r>
    </w:p>
    <w:p w14:paraId="4590D21E" w14:textId="77777777" w:rsidR="006E5907" w:rsidRDefault="006E5907">
      <w:r w:rsidRPr="000947C6">
        <w:rPr>
          <w:b/>
        </w:rPr>
        <w:t>Est</w:t>
      </w:r>
      <w:r w:rsidR="00226CF9">
        <w:rPr>
          <w:b/>
        </w:rPr>
        <w:t xml:space="preserve">imated </w:t>
      </w:r>
      <w:r w:rsidR="00B513A5" w:rsidRPr="000947C6">
        <w:rPr>
          <w:b/>
        </w:rPr>
        <w:t>Completion Date:</w:t>
      </w:r>
      <w:r w:rsidR="00B513A5">
        <w:t xml:space="preserve"> </w:t>
      </w:r>
      <w:sdt>
        <w:sdtPr>
          <w:id w:val="1007568770"/>
          <w:placeholder>
            <w:docPart w:val="49157A47E25941DB9E15DDEAD97AF03E"/>
          </w:placeholder>
          <w:showingPlcHdr/>
          <w:date>
            <w:dateFormat w:val="M/d/yyyy"/>
            <w:lid w:val="en-US"/>
            <w:storeMappedDataAs w:val="dateTime"/>
            <w:calendar w:val="gregorian"/>
          </w:date>
        </w:sdtPr>
        <w:sdtEndPr/>
        <w:sdtContent>
          <w:r w:rsidR="00226CF9" w:rsidRPr="00054715">
            <w:rPr>
              <w:rStyle w:val="PlaceholderText"/>
            </w:rPr>
            <w:t>Click here to enter a date.</w:t>
          </w:r>
        </w:sdtContent>
      </w:sdt>
    </w:p>
    <w:p w14:paraId="3BD797BD" w14:textId="77777777" w:rsidR="006E5907" w:rsidRPr="000947C6" w:rsidRDefault="00B513A5">
      <w:pPr>
        <w:rPr>
          <w:b/>
        </w:rPr>
      </w:pPr>
      <w:r w:rsidRPr="000947C6">
        <w:rPr>
          <w:b/>
        </w:rPr>
        <w:t>I have reviewed the Association’s governing documents (CC&amp;R’s</w:t>
      </w:r>
      <w:r w:rsidR="006E5907" w:rsidRPr="000947C6">
        <w:rPr>
          <w:b/>
        </w:rPr>
        <w:t>, Rules and Regulations and Architectural Guidelines</w:t>
      </w:r>
      <w:r w:rsidR="00346FE3" w:rsidRPr="000947C6">
        <w:rPr>
          <w:b/>
        </w:rPr>
        <w:t>)</w:t>
      </w:r>
      <w:r w:rsidR="006E5907" w:rsidRPr="000947C6">
        <w:rPr>
          <w:b/>
        </w:rPr>
        <w:t>.</w:t>
      </w:r>
    </w:p>
    <w:p w14:paraId="77A24CFC" w14:textId="063833F1" w:rsidR="002942F3" w:rsidRDefault="00043C2F">
      <w:pPr>
        <w:rPr>
          <w:b/>
          <w:color w:val="7F7F7F" w:themeColor="background1" w:themeShade="7F"/>
          <w:spacing w:val="60"/>
          <w:sz w:val="24"/>
          <w:szCs w:val="24"/>
        </w:rPr>
      </w:pPr>
      <w:r w:rsidRPr="000947C6">
        <w:rPr>
          <w:b/>
        </w:rPr>
        <w:t>Date:</w:t>
      </w:r>
      <w:r>
        <w:rPr>
          <w:b/>
        </w:rPr>
        <w:t xml:space="preserve"> </w:t>
      </w:r>
      <w:sdt>
        <w:sdtPr>
          <w:rPr>
            <w:b/>
          </w:rPr>
          <w:id w:val="-2045895415"/>
          <w:placeholder>
            <w:docPart w:val="C78E9FAA8AC84AEA8D91C6511E720650"/>
          </w:placeholder>
          <w:showingPlcHdr/>
          <w:date>
            <w:dateFormat w:val="M/d/yyyy"/>
            <w:lid w:val="en-US"/>
            <w:storeMappedDataAs w:val="dateTime"/>
            <w:calendar w:val="gregorian"/>
          </w:date>
        </w:sdtPr>
        <w:sdtContent>
          <w:r w:rsidRPr="00054715">
            <w:rPr>
              <w:rStyle w:val="PlaceholderText"/>
            </w:rPr>
            <w:t>Click here to enter a date.</w:t>
          </w:r>
        </w:sdtContent>
      </w:sdt>
      <w:r w:rsidRPr="000947C6">
        <w:rPr>
          <w:b/>
        </w:rPr>
        <w:t xml:space="preserve"> </w:t>
      </w:r>
      <w:r>
        <w:rPr>
          <w:b/>
        </w:rPr>
        <w:t xml:space="preserve">                            </w:t>
      </w:r>
      <w:r w:rsidR="006E5907" w:rsidRPr="000947C6">
        <w:rPr>
          <w:b/>
        </w:rPr>
        <w:t>Homeo</w:t>
      </w:r>
      <w:r w:rsidR="00B513A5" w:rsidRPr="000947C6">
        <w:rPr>
          <w:b/>
        </w:rPr>
        <w:t>wner Signature</w:t>
      </w:r>
      <w:r w:rsidR="006E5907" w:rsidRPr="000947C6">
        <w:rPr>
          <w:b/>
        </w:rPr>
        <w:t>:</w:t>
      </w:r>
      <w:r w:rsidR="006E5907">
        <w:t xml:space="preserve"> </w:t>
      </w:r>
      <w:sdt>
        <w:sdtPr>
          <w:id w:val="1381059214"/>
          <w:placeholder>
            <w:docPart w:val="F5E9D1CBD6E3431E9A3E2828C3F7C18F"/>
          </w:placeholder>
          <w:showingPlcHdr/>
          <w:text/>
        </w:sdtPr>
        <w:sdtEndPr/>
        <w:sdtContent>
          <w:r w:rsidR="00226CF9" w:rsidRPr="00054715">
            <w:rPr>
              <w:rStyle w:val="PlaceholderText"/>
            </w:rPr>
            <w:t>Click here to enter text.</w:t>
          </w:r>
        </w:sdtContent>
      </w:sdt>
      <w:r w:rsidR="00226CF9">
        <w:t xml:space="preserve">                       </w:t>
      </w:r>
    </w:p>
    <w:p w14:paraId="28705CFB" w14:textId="77777777" w:rsidR="006E5907" w:rsidRPr="00346FE3" w:rsidRDefault="00B513A5">
      <w:pPr>
        <w:rPr>
          <w:b/>
          <w:sz w:val="24"/>
          <w:szCs w:val="24"/>
        </w:rPr>
      </w:pPr>
      <w:r w:rsidRPr="00346FE3">
        <w:rPr>
          <w:b/>
          <w:sz w:val="24"/>
          <w:szCs w:val="24"/>
        </w:rPr>
        <w:t xml:space="preserve">Association Use Only </w:t>
      </w:r>
    </w:p>
    <w:p w14:paraId="79ABBF5B" w14:textId="78F6C76A" w:rsidR="00346FE3" w:rsidRDefault="00B513A5">
      <w:r w:rsidRPr="000947C6">
        <w:rPr>
          <w:b/>
        </w:rPr>
        <w:t>Date:</w:t>
      </w:r>
      <w:r>
        <w:t xml:space="preserve"> __________________ </w:t>
      </w:r>
      <w:r w:rsidR="006E5907">
        <w:t xml:space="preserve">   </w:t>
      </w:r>
      <w:r w:rsidR="006E5907" w:rsidRPr="000947C6">
        <w:rPr>
          <w:b/>
        </w:rPr>
        <w:t>Approved:</w:t>
      </w:r>
      <w:r w:rsidR="006E5907">
        <w:t xml:space="preserve"> ___</w:t>
      </w:r>
      <w:r w:rsidR="00346FE3">
        <w:t>____</w:t>
      </w:r>
      <w:r w:rsidR="006E5907">
        <w:t xml:space="preserve">_ </w:t>
      </w:r>
      <w:r w:rsidR="00346FE3">
        <w:t xml:space="preserve">   </w:t>
      </w:r>
      <w:r w:rsidR="00346FE3" w:rsidRPr="000947C6">
        <w:rPr>
          <w:b/>
        </w:rPr>
        <w:t xml:space="preserve">OR  </w:t>
      </w:r>
      <w:r w:rsidR="00043C2F">
        <w:rPr>
          <w:b/>
        </w:rPr>
        <w:t xml:space="preserve">  Approved </w:t>
      </w:r>
      <w:proofErr w:type="gramStart"/>
      <w:r w:rsidR="00043C2F">
        <w:rPr>
          <w:b/>
        </w:rPr>
        <w:t>With</w:t>
      </w:r>
      <w:proofErr w:type="gramEnd"/>
      <w:r w:rsidR="00043C2F">
        <w:rPr>
          <w:b/>
        </w:rPr>
        <w:t xml:space="preserve"> </w:t>
      </w:r>
      <w:proofErr w:type="gramStart"/>
      <w:r w:rsidR="00043C2F">
        <w:rPr>
          <w:b/>
        </w:rPr>
        <w:t>Contingencies:_</w:t>
      </w:r>
      <w:proofErr w:type="gramEnd"/>
      <w:r w:rsidR="00043C2F">
        <w:rPr>
          <w:b/>
        </w:rPr>
        <w:t>________</w:t>
      </w:r>
      <w:r w:rsidR="006E5907" w:rsidRPr="000947C6">
        <w:rPr>
          <w:b/>
        </w:rPr>
        <w:t xml:space="preserve"> </w:t>
      </w:r>
      <w:r w:rsidR="00346FE3" w:rsidRPr="000947C6">
        <w:rPr>
          <w:b/>
        </w:rPr>
        <w:t xml:space="preserve">  </w:t>
      </w:r>
      <w:r w:rsidR="00043C2F">
        <w:rPr>
          <w:b/>
        </w:rPr>
        <w:t xml:space="preserve">OR </w:t>
      </w:r>
      <w:proofErr w:type="gramStart"/>
      <w:r w:rsidR="00043C2F">
        <w:rPr>
          <w:b/>
        </w:rPr>
        <w:t xml:space="preserve">     </w:t>
      </w:r>
      <w:r w:rsidR="006E5907" w:rsidRPr="000947C6">
        <w:rPr>
          <w:b/>
        </w:rPr>
        <w:t>Denied:</w:t>
      </w:r>
      <w:r w:rsidR="006E5907">
        <w:t xml:space="preserve"> _</w:t>
      </w:r>
      <w:proofErr w:type="gramEnd"/>
      <w:r w:rsidR="006E5907">
        <w:t>__</w:t>
      </w:r>
      <w:r w:rsidR="00346FE3">
        <w:t>__</w:t>
      </w:r>
      <w:r w:rsidR="006E5907">
        <w:t>________</w:t>
      </w:r>
    </w:p>
    <w:p w14:paraId="4CD8EC69" w14:textId="0537ECC3" w:rsidR="00346FE3" w:rsidRDefault="00B513A5">
      <w:r w:rsidRPr="000947C6">
        <w:rPr>
          <w:b/>
        </w:rPr>
        <w:t>By:</w:t>
      </w:r>
      <w:r>
        <w:t xml:space="preserve"> ____________________________</w:t>
      </w:r>
      <w:r w:rsidR="00346FE3">
        <w:t>______</w:t>
      </w:r>
      <w:r w:rsidR="00043C2F">
        <w:t xml:space="preserve">    </w:t>
      </w:r>
      <w:r w:rsidR="00043C2F" w:rsidRPr="00043C2F">
        <w:rPr>
          <w:b/>
          <w:bCs/>
        </w:rPr>
        <w:t>AND</w:t>
      </w:r>
      <w:r w:rsidR="00043C2F">
        <w:rPr>
          <w:b/>
          <w:bCs/>
        </w:rPr>
        <w:t xml:space="preserve">: </w:t>
      </w:r>
      <w:r w:rsidR="00043C2F">
        <w:t xml:space="preserve">  ___________________________</w:t>
      </w:r>
      <w:r>
        <w:t xml:space="preserve"> </w:t>
      </w:r>
    </w:p>
    <w:p w14:paraId="1454E8C0" w14:textId="5052196F" w:rsidR="00043C2F" w:rsidRDefault="00043C2F">
      <w:r>
        <w:t>AND: ________________________________, Director</w:t>
      </w:r>
    </w:p>
    <w:p w14:paraId="2AB3F791" w14:textId="77777777" w:rsidR="00043C2F" w:rsidRDefault="000947C6">
      <w:pPr>
        <w:rPr>
          <w:b/>
        </w:rPr>
      </w:pPr>
      <w:r>
        <w:rPr>
          <w:b/>
        </w:rPr>
        <w:t>Contingencies that apply for approval: ____________________________________________________</w:t>
      </w:r>
    </w:p>
    <w:p w14:paraId="17E01335" w14:textId="77777777" w:rsidR="00043C2F" w:rsidRDefault="00043C2F">
      <w:pPr>
        <w:rPr>
          <w:b/>
        </w:rPr>
      </w:pPr>
      <w:r>
        <w:rPr>
          <w:b/>
        </w:rPr>
        <w:t>____________________________________________________________________________________</w:t>
      </w:r>
    </w:p>
    <w:p w14:paraId="373B2989" w14:textId="77777777" w:rsidR="00043C2F" w:rsidRDefault="00043C2F">
      <w:pPr>
        <w:rPr>
          <w:b/>
        </w:rPr>
      </w:pPr>
      <w:r>
        <w:rPr>
          <w:b/>
        </w:rPr>
        <w:t>_____________________________________________________________________________________</w:t>
      </w:r>
    </w:p>
    <w:p w14:paraId="4DA3009B" w14:textId="77777777" w:rsidR="00043C2F" w:rsidRDefault="00043C2F">
      <w:pPr>
        <w:rPr>
          <w:b/>
        </w:rPr>
      </w:pPr>
      <w:r>
        <w:rPr>
          <w:b/>
        </w:rPr>
        <w:t>_____________________________________________________________________________________</w:t>
      </w:r>
    </w:p>
    <w:p w14:paraId="33AD5D4D" w14:textId="77777777" w:rsidR="00043C2F" w:rsidRDefault="00B513A5">
      <w:r w:rsidRPr="000947C6">
        <w:rPr>
          <w:b/>
        </w:rPr>
        <w:lastRenderedPageBreak/>
        <w:t>Reason for denial:</w:t>
      </w:r>
      <w:r>
        <w:t xml:space="preserve"> </w:t>
      </w:r>
      <w:r w:rsidR="00346FE3">
        <w:t>__________</w:t>
      </w:r>
      <w:r>
        <w:t>___________________________________________________________</w:t>
      </w:r>
    </w:p>
    <w:p w14:paraId="38F256C8" w14:textId="19FA3902" w:rsidR="00346FE3" w:rsidRDefault="00043C2F">
      <w:r>
        <w:t>_____________________________________________________________________________________</w:t>
      </w:r>
    </w:p>
    <w:p w14:paraId="43F7F9F1" w14:textId="77777777" w:rsidR="000947C6" w:rsidRDefault="000947C6">
      <w:r>
        <w:t>_____________________________________________________________________________________</w:t>
      </w:r>
    </w:p>
    <w:p w14:paraId="1B3C70BD" w14:textId="77777777" w:rsidR="00346FE3" w:rsidRDefault="00346FE3">
      <w:r>
        <w:t>P</w:t>
      </w:r>
      <w:r w:rsidR="00B513A5">
        <w:t xml:space="preserve">rovide complete details of the intended modification and any other information requested. An accurate drawing of the intended modification, depicting both the modification itself and its location on the lot, must be attached and submitted as part of your request. Prior to review by the Architectural Review Committee, sign </w:t>
      </w:r>
      <w:r>
        <w:t>page 1</w:t>
      </w:r>
      <w:r w:rsidR="00B513A5">
        <w:t xml:space="preserve"> verifying the following: </w:t>
      </w:r>
    </w:p>
    <w:p w14:paraId="78BDC27F" w14:textId="77777777" w:rsidR="00346FE3" w:rsidRDefault="00B513A5">
      <w:r>
        <w:t xml:space="preserve">1. Assessments for this lot are current. </w:t>
      </w:r>
    </w:p>
    <w:p w14:paraId="22DB790D" w14:textId="77777777" w:rsidR="00346FE3" w:rsidRDefault="00B513A5">
      <w:r>
        <w:t>2. There are no liens, fees, or fines owed to the Association.</w:t>
      </w:r>
    </w:p>
    <w:p w14:paraId="58BFA563" w14:textId="77777777" w:rsidR="00346FE3" w:rsidRDefault="00B513A5">
      <w:r>
        <w:t xml:space="preserve"> 3. It is understood and agreed: </w:t>
      </w:r>
    </w:p>
    <w:p w14:paraId="4B38B39C" w14:textId="77777777" w:rsidR="00346FE3" w:rsidRDefault="00346FE3">
      <w:r>
        <w:t xml:space="preserve">      </w:t>
      </w:r>
      <w:r w:rsidR="00B513A5">
        <w:t xml:space="preserve">a. The original application and attachments shall be retained by the Association. </w:t>
      </w:r>
    </w:p>
    <w:p w14:paraId="594F500C" w14:textId="77777777" w:rsidR="00346FE3" w:rsidRDefault="00346FE3">
      <w:r>
        <w:t xml:space="preserve">      </w:t>
      </w:r>
      <w:r w:rsidR="00B513A5">
        <w:t xml:space="preserve">b. The submission shall be in sufficient detail to allow the Architectural Committee to make their </w:t>
      </w:r>
      <w:r>
        <w:t xml:space="preserve">  </w:t>
      </w:r>
      <w:r w:rsidR="00B513A5">
        <w:t xml:space="preserve">determination. Submissions may be rejected if this criterion is not met. </w:t>
      </w:r>
    </w:p>
    <w:p w14:paraId="52BEB72C" w14:textId="77777777" w:rsidR="00346FE3" w:rsidRDefault="00346FE3">
      <w:r>
        <w:t xml:space="preserve">      </w:t>
      </w:r>
      <w:r w:rsidR="00B513A5">
        <w:t xml:space="preserve">c. The Architectural Review Committee has 30 days in which to respond to this request. </w:t>
      </w:r>
    </w:p>
    <w:p w14:paraId="7985F284" w14:textId="77777777" w:rsidR="00346FE3" w:rsidRDefault="00346FE3">
      <w:r>
        <w:t xml:space="preserve">      </w:t>
      </w:r>
      <w:r w:rsidR="00B513A5">
        <w:t xml:space="preserve">d. No work on this request shall commence until the owner has received written approval by the </w:t>
      </w:r>
      <w:r>
        <w:t xml:space="preserve">       Architectural Review </w:t>
      </w:r>
      <w:r w:rsidR="00B513A5">
        <w:t xml:space="preserve">Committee. </w:t>
      </w:r>
    </w:p>
    <w:p w14:paraId="22B5A27F" w14:textId="77777777" w:rsidR="00346FE3" w:rsidRDefault="00346FE3">
      <w:r>
        <w:t xml:space="preserve">      </w:t>
      </w:r>
      <w:r w:rsidR="00B513A5">
        <w:t xml:space="preserve">e. The owner is to comply with all applicable city, county and state codes and </w:t>
      </w:r>
      <w:r>
        <w:t xml:space="preserve">will </w:t>
      </w:r>
      <w:r w:rsidR="00B513A5">
        <w:t>obtain all necessary permits.</w:t>
      </w:r>
    </w:p>
    <w:p w14:paraId="2D27B562" w14:textId="77777777" w:rsidR="00346FE3" w:rsidRDefault="00346FE3">
      <w:r>
        <w:t xml:space="preserve">     </w:t>
      </w:r>
      <w:r w:rsidR="00B513A5">
        <w:t xml:space="preserve"> f. Homeowner is responsible for correcting any damage caused to common areas, streets or sidewalks. Material must be stored on homeowner’s property, and access over common areas is not permitted. </w:t>
      </w:r>
    </w:p>
    <w:p w14:paraId="47A1A5A4" w14:textId="66E94DE5" w:rsidR="00523D05" w:rsidRDefault="00346FE3">
      <w:r>
        <w:t xml:space="preserve">      </w:t>
      </w:r>
      <w:r w:rsidR="00B513A5">
        <w:t xml:space="preserve">g. It is highly recommended that the homeowner obtains written approval of neighbors if the improvement will visually impact the neighbors (i.e., patio walls, additions, patio enclosures, structures extending above patio walls). However, the neighbor’s approval or disapproval need not be considered by the Committee. </w:t>
      </w:r>
    </w:p>
    <w:p w14:paraId="7B176760" w14:textId="00ED4CAD" w:rsidR="00043C2F" w:rsidRDefault="00043C2F">
      <w:r>
        <w:t xml:space="preserve">     h. If approval for landscaping within the </w:t>
      </w:r>
      <w:proofErr w:type="gramStart"/>
      <w:r>
        <w:t>owners</w:t>
      </w:r>
      <w:proofErr w:type="gramEnd"/>
      <w:r>
        <w:t xml:space="preserve"> lot dimensions and /or within HOA property has been given, the owners understand that they are responsible for the care, irrigation and maintenance </w:t>
      </w:r>
      <w:r w:rsidR="00691EEF">
        <w:t xml:space="preserve">of the approved landscape AND the care, irrigation and maintenance responsibilities run in perpetuity with the property. </w:t>
      </w:r>
    </w:p>
    <w:p w14:paraId="54AF9DEB" w14:textId="2AEB7398" w:rsidR="00691EEF" w:rsidRDefault="00691EEF">
      <w:r>
        <w:t xml:space="preserve">4. By signing page 1 of this document, the owners/s acknowledge and agree to 1,2 and 3, </w:t>
      </w:r>
      <w:proofErr w:type="spellStart"/>
      <w:proofErr w:type="gramStart"/>
      <w:r>
        <w:t>a,b</w:t>
      </w:r>
      <w:proofErr w:type="gramEnd"/>
      <w:r>
        <w:t>,</w:t>
      </w:r>
      <w:proofErr w:type="gramStart"/>
      <w:r>
        <w:t>c,d</w:t>
      </w:r>
      <w:proofErr w:type="gramEnd"/>
      <w:r>
        <w:t>,</w:t>
      </w:r>
      <w:proofErr w:type="gramStart"/>
      <w:r>
        <w:t>e,f</w:t>
      </w:r>
      <w:proofErr w:type="gramEnd"/>
      <w:r>
        <w:t>,g</w:t>
      </w:r>
      <w:proofErr w:type="spellEnd"/>
      <w:r>
        <w:t xml:space="preserve"> and h above.</w:t>
      </w:r>
    </w:p>
    <w:p w14:paraId="139125CC" w14:textId="77777777" w:rsidR="00691EEF" w:rsidRDefault="00691EEF">
      <w:pPr>
        <w:rPr>
          <w:color w:val="7F7F7F" w:themeColor="background1" w:themeShade="7F"/>
          <w:spacing w:val="60"/>
        </w:rPr>
      </w:pPr>
    </w:p>
    <w:p w14:paraId="1F5C5355" w14:textId="77777777" w:rsidR="00995037" w:rsidRDefault="00995037"/>
    <w:p w14:paraId="33F593AF" w14:textId="77777777" w:rsidR="00995037" w:rsidRDefault="00995037"/>
    <w:p w14:paraId="6F2F7611" w14:textId="77777777" w:rsidR="00995037" w:rsidRDefault="00995037" w:rsidP="00995037">
      <w:pPr>
        <w:jc w:val="center"/>
        <w:rPr>
          <w:b/>
          <w:sz w:val="28"/>
          <w:szCs w:val="28"/>
          <w:u w:val="single"/>
        </w:rPr>
      </w:pPr>
      <w:r>
        <w:rPr>
          <w:b/>
          <w:sz w:val="28"/>
          <w:szCs w:val="28"/>
          <w:u w:val="single"/>
        </w:rPr>
        <w:lastRenderedPageBreak/>
        <w:t>Architectural Review Process</w:t>
      </w:r>
    </w:p>
    <w:p w14:paraId="0AD14DAF" w14:textId="77777777" w:rsidR="00995037" w:rsidRDefault="00995037" w:rsidP="00995037">
      <w:r w:rsidRPr="00E462DB">
        <w:rPr>
          <w:b/>
          <w:sz w:val="28"/>
          <w:szCs w:val="28"/>
          <w:u w:val="single"/>
        </w:rPr>
        <w:t>Introduction</w:t>
      </w:r>
      <w:r>
        <w:t xml:space="preserve"> </w:t>
      </w:r>
    </w:p>
    <w:p w14:paraId="1A9DEE72" w14:textId="77777777" w:rsidR="00995037" w:rsidRDefault="00995037" w:rsidP="00995037">
      <w:r>
        <w:t xml:space="preserve">Article XII, Section 12.3 of the Covenants, Conditions and Restrictions for San Ignacio Villas HOA (herein CC&amp;Rs) provides that “Prior to the construction of any improvement upon a Lot, whether such improvement be initial improvements or later alterations, modifications or other changes, all Owners shall be required to obtain the written approval of the Architectural Committee which approval may be given in the sole discretion of the Architectural Committee.” </w:t>
      </w:r>
    </w:p>
    <w:p w14:paraId="37D143E9" w14:textId="77777777" w:rsidR="00995037" w:rsidRDefault="00995037" w:rsidP="00995037">
      <w:r w:rsidRPr="00E462DB">
        <w:rPr>
          <w:b/>
          <w:sz w:val="28"/>
          <w:szCs w:val="28"/>
          <w:u w:val="single"/>
        </w:rPr>
        <w:t>Architectural Review Committee</w:t>
      </w:r>
      <w:r>
        <w:t xml:space="preserve"> </w:t>
      </w:r>
    </w:p>
    <w:p w14:paraId="722719D5" w14:textId="77777777" w:rsidR="00995037" w:rsidRPr="00E462DB" w:rsidRDefault="00995037" w:rsidP="00995037">
      <w:pPr>
        <w:rPr>
          <w:u w:val="single"/>
        </w:rPr>
      </w:pPr>
      <w:r>
        <w:t xml:space="preserve">The Board of Directors can appointed a three (3) person Architectural Review Committee (ARC). This Committee shall be made of the same persons that serve as the Board of Directors. </w:t>
      </w:r>
      <w:r w:rsidRPr="00E462DB">
        <w:rPr>
          <w:u w:val="single"/>
        </w:rPr>
        <w:t xml:space="preserve">Any change that a homeowner intends to make that is visible from any common area, neighboring property or streets must have written permission from the ARC. </w:t>
      </w:r>
    </w:p>
    <w:p w14:paraId="6116F890" w14:textId="77777777" w:rsidR="00995037" w:rsidRDefault="00995037" w:rsidP="00995037">
      <w:r w:rsidRPr="00E462DB">
        <w:rPr>
          <w:b/>
          <w:sz w:val="28"/>
          <w:szCs w:val="28"/>
          <w:u w:val="single"/>
        </w:rPr>
        <w:t>Architectural Review Process</w:t>
      </w:r>
      <w:r>
        <w:t xml:space="preserve"> </w:t>
      </w:r>
    </w:p>
    <w:p w14:paraId="494A93A3" w14:textId="77777777" w:rsidR="00995037" w:rsidRDefault="00995037" w:rsidP="00995037">
      <w:r>
        <w:t>The following is provided for submission, review, approval/denial and communications during the architectural review process.</w:t>
      </w:r>
    </w:p>
    <w:p w14:paraId="4D0EC090" w14:textId="77777777" w:rsidR="00995037" w:rsidRPr="003A1266" w:rsidRDefault="00995037" w:rsidP="00995037">
      <w:pPr>
        <w:rPr>
          <w:b/>
        </w:rPr>
      </w:pPr>
      <w:r w:rsidRPr="003A1266">
        <w:rPr>
          <w:b/>
        </w:rPr>
        <w:t xml:space="preserve">      1.0 Submission</w:t>
      </w:r>
    </w:p>
    <w:p w14:paraId="49FE20D0" w14:textId="77777777" w:rsidR="00995037" w:rsidRDefault="00995037" w:rsidP="00995037">
      <w:r>
        <w:t xml:space="preserve">             1.1 Submission shall be made using the Architectural/Review Change Application (ACR) form. The             form is available on the Association’s web site </w:t>
      </w:r>
      <w:hyperlink r:id="rId7" w:history="1">
        <w:r w:rsidRPr="00C559F2">
          <w:rPr>
            <w:rStyle w:val="Hyperlink"/>
          </w:rPr>
          <w:t>http://www.sanignaciovillas.org</w:t>
        </w:r>
      </w:hyperlink>
      <w:r>
        <w:t>.</w:t>
      </w:r>
    </w:p>
    <w:p w14:paraId="353DB6DC" w14:textId="77777777" w:rsidR="00995037" w:rsidRDefault="00995037" w:rsidP="00995037">
      <w:r>
        <w:t xml:space="preserve">             1.2   Submissions by tenants will not be accepted without the signature of the homeowner. </w:t>
      </w:r>
    </w:p>
    <w:p w14:paraId="1B9CF3F6" w14:textId="77777777" w:rsidR="00995037" w:rsidRDefault="00995037" w:rsidP="00995037">
      <w:r>
        <w:t xml:space="preserve">             1.3 All submissions must contain a complete description of the change requested or a drawing or                                        </w:t>
      </w:r>
    </w:p>
    <w:p w14:paraId="6F47D644" w14:textId="77777777" w:rsidR="00995037" w:rsidRDefault="00995037" w:rsidP="00995037">
      <w:pPr>
        <w:tabs>
          <w:tab w:val="left" w:pos="1035"/>
        </w:tabs>
      </w:pPr>
      <w:r>
        <w:t xml:space="preserve">                    Set of plans illustrating the change</w:t>
      </w:r>
    </w:p>
    <w:p w14:paraId="31F3EDDC" w14:textId="77777777" w:rsidR="00995037" w:rsidRDefault="00995037" w:rsidP="00995037">
      <w:r>
        <w:t xml:space="preserve">             1.4 If the submission does not provide adequate information for the ARC to render an approval, </w:t>
      </w:r>
    </w:p>
    <w:p w14:paraId="75F8CDD6" w14:textId="77777777" w:rsidR="00995037" w:rsidRDefault="00995037" w:rsidP="00995037">
      <w:r>
        <w:t xml:space="preserve">                     It will be denied without prejudice and may be resubmitted including additional information. </w:t>
      </w:r>
    </w:p>
    <w:p w14:paraId="64FD7E6E" w14:textId="77777777" w:rsidR="00995037" w:rsidRDefault="00995037" w:rsidP="00995037">
      <w:r>
        <w:t xml:space="preserve">             1.5 All requests are to be submitted to the Association:     </w:t>
      </w:r>
    </w:p>
    <w:p w14:paraId="6BE82D2E" w14:textId="77777777" w:rsidR="00995037" w:rsidRPr="009465FB" w:rsidRDefault="00995037" w:rsidP="00995037">
      <w:pPr>
        <w:widowControl w:val="0"/>
        <w:shd w:val="clear" w:color="auto" w:fill="FFFFFF"/>
        <w:tabs>
          <w:tab w:val="right" w:pos="6312"/>
          <w:tab w:val="right" w:pos="7445"/>
          <w:tab w:val="right" w:pos="8184"/>
          <w:tab w:val="right" w:pos="8885"/>
        </w:tabs>
        <w:spacing w:after="0" w:line="240" w:lineRule="auto"/>
        <w:ind w:right="4"/>
        <w:jc w:val="center"/>
        <w:rPr>
          <w:rFonts w:ascii="Arial" w:eastAsia="Arial" w:hAnsi="Arial" w:cs="Arial"/>
          <w:color w:val="000000"/>
          <w:sz w:val="28"/>
          <w:szCs w:val="28"/>
          <w:highlight w:val="white"/>
        </w:rPr>
      </w:pPr>
      <w:r w:rsidRPr="009465FB">
        <w:rPr>
          <w:rFonts w:ascii="Arial" w:eastAsia="Arial" w:hAnsi="Arial" w:cs="Arial"/>
          <w:color w:val="000000"/>
          <w:sz w:val="28"/>
          <w:szCs w:val="28"/>
          <w:highlight w:val="white"/>
        </w:rPr>
        <w:t>San Ignacio Villas Inc. - HOA</w:t>
      </w:r>
    </w:p>
    <w:p w14:paraId="574CF30E" w14:textId="77777777" w:rsidR="0016787A" w:rsidRDefault="0016787A" w:rsidP="002F0EC0">
      <w:pPr>
        <w:widowControl w:val="0"/>
        <w:shd w:val="clear" w:color="auto" w:fill="FFFFFF"/>
        <w:tabs>
          <w:tab w:val="right" w:pos="6312"/>
          <w:tab w:val="right" w:pos="7445"/>
          <w:tab w:val="right" w:pos="8184"/>
          <w:tab w:val="right" w:pos="8885"/>
        </w:tabs>
        <w:spacing w:after="0" w:line="240" w:lineRule="auto"/>
        <w:ind w:right="4"/>
        <w:jc w:val="center"/>
        <w:rPr>
          <w:rFonts w:ascii="Arial" w:eastAsia="Arial" w:hAnsi="Arial" w:cs="Arial"/>
          <w:color w:val="1F1F25"/>
          <w:sz w:val="24"/>
          <w:szCs w:val="24"/>
          <w:highlight w:val="white"/>
        </w:rPr>
      </w:pPr>
    </w:p>
    <w:p w14:paraId="12727D74" w14:textId="32B14FBE" w:rsidR="00995037" w:rsidRDefault="00995037" w:rsidP="002F0EC0">
      <w:pPr>
        <w:widowControl w:val="0"/>
        <w:shd w:val="clear" w:color="auto" w:fill="FFFFFF"/>
        <w:tabs>
          <w:tab w:val="right" w:pos="6312"/>
          <w:tab w:val="right" w:pos="7445"/>
          <w:tab w:val="right" w:pos="8184"/>
          <w:tab w:val="right" w:pos="8885"/>
        </w:tabs>
        <w:spacing w:after="0" w:line="240" w:lineRule="auto"/>
        <w:ind w:right="4"/>
        <w:jc w:val="center"/>
        <w:rPr>
          <w:rFonts w:ascii="Arial" w:eastAsia="Arial" w:hAnsi="Arial" w:cs="Arial"/>
          <w:color w:val="0000FF"/>
          <w:sz w:val="24"/>
          <w:szCs w:val="24"/>
          <w:highlight w:val="white"/>
          <w:u w:val="single"/>
        </w:rPr>
      </w:pPr>
      <w:r w:rsidRPr="009465FB">
        <w:rPr>
          <w:rFonts w:ascii="Arial" w:eastAsia="Arial" w:hAnsi="Arial" w:cs="Arial"/>
          <w:color w:val="1F1F25"/>
          <w:sz w:val="24"/>
          <w:szCs w:val="24"/>
          <w:highlight w:val="white"/>
        </w:rPr>
        <w:t xml:space="preserve">e-Mail: </w:t>
      </w:r>
      <w:hyperlink r:id="rId8" w:history="1">
        <w:r w:rsidRPr="009465FB">
          <w:rPr>
            <w:rFonts w:ascii="Arial" w:eastAsia="Arial" w:hAnsi="Arial" w:cs="Arial"/>
            <w:color w:val="0000FF"/>
            <w:sz w:val="24"/>
            <w:szCs w:val="24"/>
            <w:highlight w:val="white"/>
            <w:u w:val="single"/>
          </w:rPr>
          <w:t>HOASanIgnacioVillas@gmail.com</w:t>
        </w:r>
      </w:hyperlink>
    </w:p>
    <w:p w14:paraId="4D43807D" w14:textId="77777777" w:rsidR="002F0EC0" w:rsidRDefault="002F0EC0" w:rsidP="002F0EC0">
      <w:pPr>
        <w:widowControl w:val="0"/>
        <w:shd w:val="clear" w:color="auto" w:fill="FFFFFF"/>
        <w:tabs>
          <w:tab w:val="right" w:pos="6312"/>
          <w:tab w:val="right" w:pos="7445"/>
          <w:tab w:val="right" w:pos="8184"/>
          <w:tab w:val="right" w:pos="8885"/>
        </w:tabs>
        <w:spacing w:after="0" w:line="240" w:lineRule="auto"/>
        <w:ind w:right="4"/>
        <w:jc w:val="center"/>
        <w:rPr>
          <w:rFonts w:ascii="Arial" w:eastAsia="Arial" w:hAnsi="Arial" w:cs="Arial"/>
          <w:color w:val="0000FF"/>
          <w:sz w:val="24"/>
          <w:szCs w:val="24"/>
          <w:highlight w:val="white"/>
          <w:u w:val="single"/>
        </w:rPr>
      </w:pPr>
    </w:p>
    <w:p w14:paraId="31A521D7" w14:textId="77777777" w:rsidR="002F0EC0" w:rsidRPr="009465FB" w:rsidRDefault="002F0EC0" w:rsidP="002F0EC0">
      <w:pPr>
        <w:widowControl w:val="0"/>
        <w:shd w:val="clear" w:color="auto" w:fill="FFFFFF"/>
        <w:tabs>
          <w:tab w:val="right" w:pos="6312"/>
          <w:tab w:val="right" w:pos="7445"/>
          <w:tab w:val="right" w:pos="8184"/>
          <w:tab w:val="right" w:pos="8885"/>
        </w:tabs>
        <w:spacing w:after="0" w:line="240" w:lineRule="auto"/>
        <w:ind w:right="4"/>
        <w:jc w:val="center"/>
        <w:rPr>
          <w:rFonts w:ascii="Arial" w:eastAsia="Arial" w:hAnsi="Arial" w:cs="Arial"/>
          <w:color w:val="1F1F25"/>
          <w:sz w:val="24"/>
          <w:szCs w:val="24"/>
          <w:highlight w:val="white"/>
        </w:rPr>
      </w:pPr>
    </w:p>
    <w:p w14:paraId="270FF432" w14:textId="77777777" w:rsidR="00995037" w:rsidRDefault="00995037" w:rsidP="00995037"/>
    <w:p w14:paraId="2A17F9C2" w14:textId="77777777" w:rsidR="00995037" w:rsidRDefault="00995037" w:rsidP="00995037"/>
    <w:p w14:paraId="507B7DD6" w14:textId="77777777" w:rsidR="0016787A" w:rsidRDefault="0016787A" w:rsidP="00995037">
      <w:pPr>
        <w:jc w:val="center"/>
        <w:rPr>
          <w:b/>
          <w:sz w:val="28"/>
          <w:szCs w:val="28"/>
          <w:u w:val="single"/>
        </w:rPr>
      </w:pPr>
    </w:p>
    <w:p w14:paraId="45FED981" w14:textId="77777777" w:rsidR="0016787A" w:rsidRDefault="0016787A" w:rsidP="00995037">
      <w:pPr>
        <w:jc w:val="center"/>
        <w:rPr>
          <w:b/>
          <w:sz w:val="28"/>
          <w:szCs w:val="28"/>
          <w:u w:val="single"/>
        </w:rPr>
      </w:pPr>
    </w:p>
    <w:p w14:paraId="74D547E9" w14:textId="2C975E06" w:rsidR="00995037" w:rsidRDefault="00995037" w:rsidP="00995037">
      <w:pPr>
        <w:jc w:val="center"/>
        <w:rPr>
          <w:b/>
          <w:sz w:val="28"/>
          <w:szCs w:val="28"/>
          <w:u w:val="single"/>
        </w:rPr>
      </w:pPr>
      <w:r>
        <w:rPr>
          <w:b/>
          <w:sz w:val="28"/>
          <w:szCs w:val="28"/>
          <w:u w:val="single"/>
        </w:rPr>
        <w:lastRenderedPageBreak/>
        <w:t>Architectural Review Process</w:t>
      </w:r>
    </w:p>
    <w:p w14:paraId="3534BDF1" w14:textId="77777777" w:rsidR="00995037" w:rsidRDefault="00995037" w:rsidP="00995037">
      <w:r>
        <w:t xml:space="preserve">            1.6 Submissions for exterior painting must be submitted by both owners in a building.     </w:t>
      </w:r>
    </w:p>
    <w:p w14:paraId="4367899D" w14:textId="77777777" w:rsidR="00995037" w:rsidRDefault="00995037" w:rsidP="00995037">
      <w:r>
        <w:t xml:space="preserve">                    Note: The Board has approved the below colors for painting of units. These colors are from          the Dunn-Edwards color palette; however, other brands may be used so long as the color scheme matches the colors below:</w:t>
      </w:r>
    </w:p>
    <w:p w14:paraId="76171550" w14:textId="77777777" w:rsidR="00995037" w:rsidRDefault="00995037" w:rsidP="00995037">
      <w:r>
        <w:t xml:space="preserve">           1.6.1 Trim &amp; Pop Outs – Dunn-Edwards – DEC 718, Mesa Tan, LRV 27, Satin finish</w:t>
      </w:r>
    </w:p>
    <w:p w14:paraId="6E9990A0" w14:textId="77777777" w:rsidR="00995037" w:rsidRDefault="00995037" w:rsidP="00995037">
      <w:r>
        <w:t xml:space="preserve">           1.6.2 Walls – Dunn-Edwards – DEC 716, </w:t>
      </w:r>
      <w:proofErr w:type="spellStart"/>
      <w:r>
        <w:t>Stonish</w:t>
      </w:r>
      <w:proofErr w:type="spellEnd"/>
      <w:r>
        <w:t xml:space="preserve"> Beige, LRV 44, Satin finish </w:t>
      </w:r>
    </w:p>
    <w:p w14:paraId="144E3FFD" w14:textId="77777777" w:rsidR="00995037" w:rsidRDefault="00995037" w:rsidP="00995037">
      <w:r>
        <w:t xml:space="preserve">           1.6.3 Door Colors – Thicket, Benjamin Moore, Moroccan, Benjamin Moore, Tandoori,  </w:t>
      </w:r>
    </w:p>
    <w:p w14:paraId="18F99C1D" w14:textId="77777777" w:rsidR="00995037" w:rsidRDefault="00995037" w:rsidP="00995037">
      <w:r>
        <w:t xml:space="preserve">                     Benjamin Moore, Meek Moss Green, Dunn-Edwards, Mesa Tan, Dunn-Edwards,  </w:t>
      </w:r>
    </w:p>
    <w:p w14:paraId="3AE6B7C9" w14:textId="77777777" w:rsidR="00995037" w:rsidRDefault="00995037" w:rsidP="00995037">
      <w:r>
        <w:t xml:space="preserve">                      Mosaic, True Value. All door colors need to be semi-gloss finish.                                                                                                  </w:t>
      </w:r>
    </w:p>
    <w:p w14:paraId="40257D26" w14:textId="77777777" w:rsidR="00995037" w:rsidRPr="003A1266" w:rsidRDefault="00995037" w:rsidP="00995037">
      <w:pPr>
        <w:rPr>
          <w:b/>
        </w:rPr>
      </w:pPr>
      <w:r>
        <w:t xml:space="preserve">     </w:t>
      </w:r>
      <w:r w:rsidRPr="003A1266">
        <w:rPr>
          <w:b/>
        </w:rPr>
        <w:t xml:space="preserve">2.0 Processing </w:t>
      </w:r>
    </w:p>
    <w:p w14:paraId="793F008E" w14:textId="77777777" w:rsidR="00995037" w:rsidRDefault="00995037" w:rsidP="00995037">
      <w:r>
        <w:t xml:space="preserve">            2.1 Upon receipt of an ACR, the Architectural Review Committee will review the submission to </w:t>
      </w:r>
    </w:p>
    <w:p w14:paraId="01053B0E" w14:textId="77777777" w:rsidR="00995037" w:rsidRDefault="00995037" w:rsidP="00995037">
      <w:r>
        <w:t xml:space="preserve">                   Insure the form is complete and assign a submission number for internal tracking.</w:t>
      </w:r>
    </w:p>
    <w:p w14:paraId="40B7381E" w14:textId="77777777" w:rsidR="00995037" w:rsidRDefault="00995037" w:rsidP="00995037">
      <w:r>
        <w:t xml:space="preserve">            2.2 If the submission received is in hard copy form it will be converted to electronic form.</w:t>
      </w:r>
    </w:p>
    <w:p w14:paraId="4FF09AEF" w14:textId="77777777" w:rsidR="00995037" w:rsidRDefault="00995037" w:rsidP="00995037">
      <w:r>
        <w:t xml:space="preserve">            2.3 The Architectural Review Committee will prepare the appropriate communications to the </w:t>
      </w:r>
    </w:p>
    <w:p w14:paraId="5C74A56E" w14:textId="77777777" w:rsidR="00995037" w:rsidRDefault="00995037" w:rsidP="00995037">
      <w:r>
        <w:t xml:space="preserve">                   Submitting Homeowner. Approval or denial with comments.</w:t>
      </w:r>
    </w:p>
    <w:p w14:paraId="01FB484D" w14:textId="77777777" w:rsidR="00995037" w:rsidRDefault="00995037" w:rsidP="00995037">
      <w:r>
        <w:t xml:space="preserve">            2.4 The final communications to the homeowner may be provided by email, US Postal Service as </w:t>
      </w:r>
    </w:p>
    <w:p w14:paraId="2011758F" w14:textId="77777777" w:rsidR="00995037" w:rsidRDefault="00995037" w:rsidP="00995037">
      <w:r>
        <w:t xml:space="preserve">                   Appropriate and shall include a copy of the approved ACR. </w:t>
      </w:r>
    </w:p>
    <w:p w14:paraId="58D7C2A5" w14:textId="77777777" w:rsidR="00995037" w:rsidRDefault="00995037" w:rsidP="00995037">
      <w:r>
        <w:t xml:space="preserve">            2.5 Any submissions, drawings, plans or documentation referenced above becomes records of the</w:t>
      </w:r>
    </w:p>
    <w:p w14:paraId="685320A9" w14:textId="77777777" w:rsidR="00995037" w:rsidRDefault="00995037" w:rsidP="00995037">
      <w:r>
        <w:t xml:space="preserve">                  Association and is subject to the provisions of ARS §33-1805</w:t>
      </w:r>
    </w:p>
    <w:p w14:paraId="5818E2BD" w14:textId="77777777" w:rsidR="00995037" w:rsidRDefault="00995037"/>
    <w:sectPr w:rsidR="00995037" w:rsidSect="000947C6">
      <w:head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3F6F" w14:textId="77777777" w:rsidR="00043C2F" w:rsidRDefault="00043C2F" w:rsidP="00E008F1">
      <w:pPr>
        <w:spacing w:after="0" w:line="240" w:lineRule="auto"/>
      </w:pPr>
      <w:r>
        <w:separator/>
      </w:r>
    </w:p>
  </w:endnote>
  <w:endnote w:type="continuationSeparator" w:id="0">
    <w:p w14:paraId="30D01723" w14:textId="77777777" w:rsidR="00043C2F" w:rsidRDefault="00043C2F" w:rsidP="00E0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B39B" w14:textId="77777777" w:rsidR="00043C2F" w:rsidRDefault="00043C2F" w:rsidP="00E008F1">
      <w:pPr>
        <w:spacing w:after="0" w:line="240" w:lineRule="auto"/>
      </w:pPr>
      <w:r>
        <w:separator/>
      </w:r>
    </w:p>
  </w:footnote>
  <w:footnote w:type="continuationSeparator" w:id="0">
    <w:p w14:paraId="5AF87395" w14:textId="77777777" w:rsidR="00043C2F" w:rsidRDefault="00043C2F" w:rsidP="00E00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3536" w14:textId="77777777" w:rsidR="00E008F1" w:rsidRDefault="00E008F1" w:rsidP="00E008F1">
    <w:pPr>
      <w:pStyle w:val="Header"/>
      <w:jc w:val="center"/>
      <w:rPr>
        <w:b/>
        <w:sz w:val="28"/>
        <w:szCs w:val="28"/>
      </w:rPr>
    </w:pPr>
    <w:r w:rsidRPr="00E008F1">
      <w:rPr>
        <w:b/>
        <w:sz w:val="28"/>
        <w:szCs w:val="28"/>
      </w:rPr>
      <w:t>San Ignacio Villas, Inc. HOA</w:t>
    </w:r>
  </w:p>
  <w:p w14:paraId="3D961B14" w14:textId="77777777" w:rsidR="00E008F1" w:rsidRPr="00E008F1" w:rsidRDefault="00E008F1" w:rsidP="00E008F1">
    <w:pPr>
      <w:pStyle w:val="Header"/>
      <w:jc w:val="center"/>
      <w:rPr>
        <w:b/>
        <w:sz w:val="28"/>
        <w:szCs w:val="28"/>
      </w:rPr>
    </w:pPr>
    <w:r>
      <w:rPr>
        <w:b/>
        <w:sz w:val="28"/>
        <w:szCs w:val="28"/>
      </w:rPr>
      <w:t>Architectural Modification Request Form</w:t>
    </w:r>
  </w:p>
  <w:p w14:paraId="4299AC87" w14:textId="77777777" w:rsidR="00E008F1" w:rsidRDefault="00E00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2F"/>
    <w:rsid w:val="00043C2F"/>
    <w:rsid w:val="000947C6"/>
    <w:rsid w:val="00130CAB"/>
    <w:rsid w:val="0016787A"/>
    <w:rsid w:val="00226CF9"/>
    <w:rsid w:val="002942F3"/>
    <w:rsid w:val="002F0EC0"/>
    <w:rsid w:val="00346FE3"/>
    <w:rsid w:val="00461749"/>
    <w:rsid w:val="00523D05"/>
    <w:rsid w:val="00691EEF"/>
    <w:rsid w:val="006E510E"/>
    <w:rsid w:val="006E5907"/>
    <w:rsid w:val="00773F1C"/>
    <w:rsid w:val="0079155A"/>
    <w:rsid w:val="00876750"/>
    <w:rsid w:val="008E7485"/>
    <w:rsid w:val="00995037"/>
    <w:rsid w:val="00B513A5"/>
    <w:rsid w:val="00C258D0"/>
    <w:rsid w:val="00E008F1"/>
    <w:rsid w:val="00E7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0C95"/>
  <w15:chartTrackingRefBased/>
  <w15:docId w15:val="{36E01D1B-261F-4B95-B932-B27B6C7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F1"/>
  </w:style>
  <w:style w:type="paragraph" w:styleId="Footer">
    <w:name w:val="footer"/>
    <w:basedOn w:val="Normal"/>
    <w:link w:val="FooterChar"/>
    <w:uiPriority w:val="99"/>
    <w:unhideWhenUsed/>
    <w:rsid w:val="00E0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F1"/>
  </w:style>
  <w:style w:type="character" w:styleId="Hyperlink">
    <w:name w:val="Hyperlink"/>
    <w:basedOn w:val="DefaultParagraphFont"/>
    <w:uiPriority w:val="99"/>
    <w:unhideWhenUsed/>
    <w:rsid w:val="00995037"/>
    <w:rPr>
      <w:color w:val="0563C1" w:themeColor="hyperlink"/>
      <w:u w:val="single"/>
    </w:rPr>
  </w:style>
  <w:style w:type="character" w:styleId="PlaceholderText">
    <w:name w:val="Placeholder Text"/>
    <w:basedOn w:val="DefaultParagraphFont"/>
    <w:uiPriority w:val="99"/>
    <w:semiHidden/>
    <w:rsid w:val="00226C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SanIgnacioVillas@gmail.com" TargetMode="External"/><Relationship Id="rId3" Type="http://schemas.openxmlformats.org/officeDocument/2006/relationships/webSettings" Target="webSettings.xml"/><Relationship Id="rId7" Type="http://schemas.openxmlformats.org/officeDocument/2006/relationships/hyperlink" Target="http://www.sanignaciovilla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ASanIgnacioVillas@gmail.co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rive\San%20Ignacio%20Villas%20HOA\Forms%20Fillable\Architectural%20Modification%20Reques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80F3A7DD794371AE0B1FC84BDE41E2"/>
        <w:category>
          <w:name w:val="General"/>
          <w:gallery w:val="placeholder"/>
        </w:category>
        <w:types>
          <w:type w:val="bbPlcHdr"/>
        </w:types>
        <w:behaviors>
          <w:behavior w:val="content"/>
        </w:behaviors>
        <w:guid w:val="{6ECEC40A-ED05-4D81-8054-7D86A140DD65}"/>
      </w:docPartPr>
      <w:docPartBody>
        <w:p w:rsidR="00C05054" w:rsidRDefault="00C05054">
          <w:pPr>
            <w:pStyle w:val="7780F3A7DD794371AE0B1FC84BDE41E2"/>
          </w:pPr>
          <w:r w:rsidRPr="00054715">
            <w:rPr>
              <w:rStyle w:val="PlaceholderText"/>
            </w:rPr>
            <w:t>Click here to enter text.</w:t>
          </w:r>
        </w:p>
      </w:docPartBody>
    </w:docPart>
    <w:docPart>
      <w:docPartPr>
        <w:name w:val="C93F2FF2FCA840A485213A9BFD933F8E"/>
        <w:category>
          <w:name w:val="General"/>
          <w:gallery w:val="placeholder"/>
        </w:category>
        <w:types>
          <w:type w:val="bbPlcHdr"/>
        </w:types>
        <w:behaviors>
          <w:behavior w:val="content"/>
        </w:behaviors>
        <w:guid w:val="{E2E01C48-21C8-4FF7-94C4-E558A0EEB312}"/>
      </w:docPartPr>
      <w:docPartBody>
        <w:p w:rsidR="00C05054" w:rsidRDefault="00C05054">
          <w:pPr>
            <w:pStyle w:val="C93F2FF2FCA840A485213A9BFD933F8E"/>
          </w:pPr>
          <w:r w:rsidRPr="00054715">
            <w:rPr>
              <w:rStyle w:val="PlaceholderText"/>
            </w:rPr>
            <w:t>Click here to enter text.</w:t>
          </w:r>
        </w:p>
      </w:docPartBody>
    </w:docPart>
    <w:docPart>
      <w:docPartPr>
        <w:name w:val="BA66F8A1981A4979897128979AFCBEB9"/>
        <w:category>
          <w:name w:val="General"/>
          <w:gallery w:val="placeholder"/>
        </w:category>
        <w:types>
          <w:type w:val="bbPlcHdr"/>
        </w:types>
        <w:behaviors>
          <w:behavior w:val="content"/>
        </w:behaviors>
        <w:guid w:val="{AFC3C443-99E3-41FA-AAFB-B53D68E03161}"/>
      </w:docPartPr>
      <w:docPartBody>
        <w:p w:rsidR="00C05054" w:rsidRDefault="00C05054">
          <w:pPr>
            <w:pStyle w:val="BA66F8A1981A4979897128979AFCBEB9"/>
          </w:pPr>
          <w:r w:rsidRPr="00054715">
            <w:rPr>
              <w:rStyle w:val="PlaceholderText"/>
            </w:rPr>
            <w:t>Click here to enter text.</w:t>
          </w:r>
        </w:p>
      </w:docPartBody>
    </w:docPart>
    <w:docPart>
      <w:docPartPr>
        <w:name w:val="BEDA6BBC03554FCD8DACB09AF30D99BD"/>
        <w:category>
          <w:name w:val="General"/>
          <w:gallery w:val="placeholder"/>
        </w:category>
        <w:types>
          <w:type w:val="bbPlcHdr"/>
        </w:types>
        <w:behaviors>
          <w:behavior w:val="content"/>
        </w:behaviors>
        <w:guid w:val="{9F307902-1109-44C2-91A9-E04426AF7A96}"/>
      </w:docPartPr>
      <w:docPartBody>
        <w:p w:rsidR="00C05054" w:rsidRDefault="00C05054">
          <w:pPr>
            <w:pStyle w:val="BEDA6BBC03554FCD8DACB09AF30D99BD"/>
          </w:pPr>
          <w:r w:rsidRPr="00054715">
            <w:rPr>
              <w:rStyle w:val="PlaceholderText"/>
            </w:rPr>
            <w:t>Click here to enter text.</w:t>
          </w:r>
        </w:p>
      </w:docPartBody>
    </w:docPart>
    <w:docPart>
      <w:docPartPr>
        <w:name w:val="CBDC21399B7C4BE2AB1373F2F6F0E707"/>
        <w:category>
          <w:name w:val="General"/>
          <w:gallery w:val="placeholder"/>
        </w:category>
        <w:types>
          <w:type w:val="bbPlcHdr"/>
        </w:types>
        <w:behaviors>
          <w:behavior w:val="content"/>
        </w:behaviors>
        <w:guid w:val="{3DA85949-18FB-4888-B5CF-BBD3D0EF0121}"/>
      </w:docPartPr>
      <w:docPartBody>
        <w:p w:rsidR="00C05054" w:rsidRDefault="00C05054">
          <w:pPr>
            <w:pStyle w:val="CBDC21399B7C4BE2AB1373F2F6F0E707"/>
          </w:pPr>
          <w:r w:rsidRPr="00054715">
            <w:rPr>
              <w:rStyle w:val="PlaceholderText"/>
            </w:rPr>
            <w:t>Click here to enter text.</w:t>
          </w:r>
        </w:p>
      </w:docPartBody>
    </w:docPart>
    <w:docPart>
      <w:docPartPr>
        <w:name w:val="2AA15208F6E7482B8A8BE53CAAA85884"/>
        <w:category>
          <w:name w:val="General"/>
          <w:gallery w:val="placeholder"/>
        </w:category>
        <w:types>
          <w:type w:val="bbPlcHdr"/>
        </w:types>
        <w:behaviors>
          <w:behavior w:val="content"/>
        </w:behaviors>
        <w:guid w:val="{D6ABD350-B0CF-4070-AA6B-364E7465B8DD}"/>
      </w:docPartPr>
      <w:docPartBody>
        <w:p w:rsidR="00C05054" w:rsidRDefault="00C05054">
          <w:pPr>
            <w:pStyle w:val="2AA15208F6E7482B8A8BE53CAAA85884"/>
          </w:pPr>
          <w:r w:rsidRPr="00054715">
            <w:rPr>
              <w:rStyle w:val="PlaceholderText"/>
            </w:rPr>
            <w:t>Click here to enter text.</w:t>
          </w:r>
        </w:p>
      </w:docPartBody>
    </w:docPart>
    <w:docPart>
      <w:docPartPr>
        <w:name w:val="191A0922209E46209B1B1EE4E4DFBC1A"/>
        <w:category>
          <w:name w:val="General"/>
          <w:gallery w:val="placeholder"/>
        </w:category>
        <w:types>
          <w:type w:val="bbPlcHdr"/>
        </w:types>
        <w:behaviors>
          <w:behavior w:val="content"/>
        </w:behaviors>
        <w:guid w:val="{F0B5FCDC-9F52-42CC-81BD-4CD3BD53A4DB}"/>
      </w:docPartPr>
      <w:docPartBody>
        <w:p w:rsidR="00C05054" w:rsidRDefault="00C05054">
          <w:pPr>
            <w:pStyle w:val="191A0922209E46209B1B1EE4E4DFBC1A"/>
          </w:pPr>
          <w:r w:rsidRPr="00054715">
            <w:rPr>
              <w:rStyle w:val="PlaceholderText"/>
            </w:rPr>
            <w:t>Click here to enter text.</w:t>
          </w:r>
        </w:p>
      </w:docPartBody>
    </w:docPart>
    <w:docPart>
      <w:docPartPr>
        <w:name w:val="E4A3618A9A3F41369E77B2BEFEFD7F03"/>
        <w:category>
          <w:name w:val="General"/>
          <w:gallery w:val="placeholder"/>
        </w:category>
        <w:types>
          <w:type w:val="bbPlcHdr"/>
        </w:types>
        <w:behaviors>
          <w:behavior w:val="content"/>
        </w:behaviors>
        <w:guid w:val="{03BE7ED7-14A6-462B-80C4-FAC5DE65E581}"/>
      </w:docPartPr>
      <w:docPartBody>
        <w:p w:rsidR="00C05054" w:rsidRDefault="00C05054">
          <w:pPr>
            <w:pStyle w:val="E4A3618A9A3F41369E77B2BEFEFD7F03"/>
          </w:pPr>
          <w:r w:rsidRPr="00054715">
            <w:rPr>
              <w:rStyle w:val="PlaceholderText"/>
            </w:rPr>
            <w:t>Click here to enter text.</w:t>
          </w:r>
        </w:p>
      </w:docPartBody>
    </w:docPart>
    <w:docPart>
      <w:docPartPr>
        <w:name w:val="6F783046913D42F0BA9B0BAB88C834A5"/>
        <w:category>
          <w:name w:val="General"/>
          <w:gallery w:val="placeholder"/>
        </w:category>
        <w:types>
          <w:type w:val="bbPlcHdr"/>
        </w:types>
        <w:behaviors>
          <w:behavior w:val="content"/>
        </w:behaviors>
        <w:guid w:val="{D22E8BE6-EAEC-48A4-888C-18C2A0F6F48C}"/>
      </w:docPartPr>
      <w:docPartBody>
        <w:p w:rsidR="00C05054" w:rsidRDefault="00C05054">
          <w:pPr>
            <w:pStyle w:val="6F783046913D42F0BA9B0BAB88C834A5"/>
          </w:pPr>
          <w:r w:rsidRPr="00054715">
            <w:rPr>
              <w:rStyle w:val="PlaceholderText"/>
            </w:rPr>
            <w:t>Click here to enter text.</w:t>
          </w:r>
        </w:p>
      </w:docPartBody>
    </w:docPart>
    <w:docPart>
      <w:docPartPr>
        <w:name w:val="CBFBB3B83366457DB0276FB2C33B8DAA"/>
        <w:category>
          <w:name w:val="General"/>
          <w:gallery w:val="placeholder"/>
        </w:category>
        <w:types>
          <w:type w:val="bbPlcHdr"/>
        </w:types>
        <w:behaviors>
          <w:behavior w:val="content"/>
        </w:behaviors>
        <w:guid w:val="{0D18BFFF-F129-4E11-9E83-D5E38097A596}"/>
      </w:docPartPr>
      <w:docPartBody>
        <w:p w:rsidR="00C05054" w:rsidRDefault="00C05054">
          <w:pPr>
            <w:pStyle w:val="CBFBB3B83366457DB0276FB2C33B8DAA"/>
          </w:pPr>
          <w:r w:rsidRPr="00054715">
            <w:rPr>
              <w:rStyle w:val="PlaceholderText"/>
            </w:rPr>
            <w:t>Click here to enter text.</w:t>
          </w:r>
        </w:p>
      </w:docPartBody>
    </w:docPart>
    <w:docPart>
      <w:docPartPr>
        <w:name w:val="A1854F5306EF49F4895B9A0D3EA79C85"/>
        <w:category>
          <w:name w:val="General"/>
          <w:gallery w:val="placeholder"/>
        </w:category>
        <w:types>
          <w:type w:val="bbPlcHdr"/>
        </w:types>
        <w:behaviors>
          <w:behavior w:val="content"/>
        </w:behaviors>
        <w:guid w:val="{0914B169-2DEB-4EEB-BC80-2EDE05DEC0F3}"/>
      </w:docPartPr>
      <w:docPartBody>
        <w:p w:rsidR="00C05054" w:rsidRDefault="00C05054">
          <w:pPr>
            <w:pStyle w:val="A1854F5306EF49F4895B9A0D3EA79C85"/>
          </w:pPr>
          <w:r w:rsidRPr="00054715">
            <w:rPr>
              <w:rStyle w:val="PlaceholderText"/>
            </w:rPr>
            <w:t>Click here to enter text.</w:t>
          </w:r>
        </w:p>
      </w:docPartBody>
    </w:docPart>
    <w:docPart>
      <w:docPartPr>
        <w:name w:val="15276F3A864D465D9CAC93765D3CBC7F"/>
        <w:category>
          <w:name w:val="General"/>
          <w:gallery w:val="placeholder"/>
        </w:category>
        <w:types>
          <w:type w:val="bbPlcHdr"/>
        </w:types>
        <w:behaviors>
          <w:behavior w:val="content"/>
        </w:behaviors>
        <w:guid w:val="{59B44DE1-2787-4F38-99F1-C5682F8B2F6B}"/>
      </w:docPartPr>
      <w:docPartBody>
        <w:p w:rsidR="00C05054" w:rsidRDefault="00C05054">
          <w:pPr>
            <w:pStyle w:val="15276F3A864D465D9CAC93765D3CBC7F"/>
          </w:pPr>
          <w:r w:rsidRPr="00054715">
            <w:rPr>
              <w:rStyle w:val="PlaceholderText"/>
            </w:rPr>
            <w:t>Click here to enter a date.</w:t>
          </w:r>
        </w:p>
      </w:docPartBody>
    </w:docPart>
    <w:docPart>
      <w:docPartPr>
        <w:name w:val="49157A47E25941DB9E15DDEAD97AF03E"/>
        <w:category>
          <w:name w:val="General"/>
          <w:gallery w:val="placeholder"/>
        </w:category>
        <w:types>
          <w:type w:val="bbPlcHdr"/>
        </w:types>
        <w:behaviors>
          <w:behavior w:val="content"/>
        </w:behaviors>
        <w:guid w:val="{3268C8BB-19B2-4BA5-9D24-9A79063CC1AC}"/>
      </w:docPartPr>
      <w:docPartBody>
        <w:p w:rsidR="00C05054" w:rsidRDefault="00C05054">
          <w:pPr>
            <w:pStyle w:val="49157A47E25941DB9E15DDEAD97AF03E"/>
          </w:pPr>
          <w:r w:rsidRPr="00054715">
            <w:rPr>
              <w:rStyle w:val="PlaceholderText"/>
            </w:rPr>
            <w:t>Click here to enter a date.</w:t>
          </w:r>
        </w:p>
      </w:docPartBody>
    </w:docPart>
    <w:docPart>
      <w:docPartPr>
        <w:name w:val="F5E9D1CBD6E3431E9A3E2828C3F7C18F"/>
        <w:category>
          <w:name w:val="General"/>
          <w:gallery w:val="placeholder"/>
        </w:category>
        <w:types>
          <w:type w:val="bbPlcHdr"/>
        </w:types>
        <w:behaviors>
          <w:behavior w:val="content"/>
        </w:behaviors>
        <w:guid w:val="{57D2B251-46E4-49FA-97E6-9630F733ED31}"/>
      </w:docPartPr>
      <w:docPartBody>
        <w:p w:rsidR="00C05054" w:rsidRDefault="00C05054">
          <w:pPr>
            <w:pStyle w:val="F5E9D1CBD6E3431E9A3E2828C3F7C18F"/>
          </w:pPr>
          <w:r w:rsidRPr="00054715">
            <w:rPr>
              <w:rStyle w:val="PlaceholderText"/>
            </w:rPr>
            <w:t>Click here to enter text.</w:t>
          </w:r>
        </w:p>
      </w:docPartBody>
    </w:docPart>
    <w:docPart>
      <w:docPartPr>
        <w:name w:val="C78E9FAA8AC84AEA8D91C6511E720650"/>
        <w:category>
          <w:name w:val="General"/>
          <w:gallery w:val="placeholder"/>
        </w:category>
        <w:types>
          <w:type w:val="bbPlcHdr"/>
        </w:types>
        <w:behaviors>
          <w:behavior w:val="content"/>
        </w:behaviors>
        <w:guid w:val="{BEE5CB9F-7B1E-4DB6-809A-23EC17A244B9}"/>
      </w:docPartPr>
      <w:docPartBody>
        <w:p w:rsidR="00C05054" w:rsidRDefault="00C05054" w:rsidP="00C05054">
          <w:pPr>
            <w:pStyle w:val="C78E9FAA8AC84AEA8D91C6511E720650"/>
          </w:pPr>
          <w:r w:rsidRPr="0005471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54"/>
    <w:rsid w:val="00C05054"/>
    <w:rsid w:val="00C2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054"/>
    <w:rPr>
      <w:color w:val="808080"/>
    </w:rPr>
  </w:style>
  <w:style w:type="paragraph" w:customStyle="1" w:styleId="7780F3A7DD794371AE0B1FC84BDE41E2">
    <w:name w:val="7780F3A7DD794371AE0B1FC84BDE41E2"/>
  </w:style>
  <w:style w:type="paragraph" w:customStyle="1" w:styleId="C93F2FF2FCA840A485213A9BFD933F8E">
    <w:name w:val="C93F2FF2FCA840A485213A9BFD933F8E"/>
  </w:style>
  <w:style w:type="paragraph" w:customStyle="1" w:styleId="BA66F8A1981A4979897128979AFCBEB9">
    <w:name w:val="BA66F8A1981A4979897128979AFCBEB9"/>
  </w:style>
  <w:style w:type="paragraph" w:customStyle="1" w:styleId="BEDA6BBC03554FCD8DACB09AF30D99BD">
    <w:name w:val="BEDA6BBC03554FCD8DACB09AF30D99BD"/>
  </w:style>
  <w:style w:type="paragraph" w:customStyle="1" w:styleId="CBDC21399B7C4BE2AB1373F2F6F0E707">
    <w:name w:val="CBDC21399B7C4BE2AB1373F2F6F0E707"/>
  </w:style>
  <w:style w:type="paragraph" w:customStyle="1" w:styleId="2AA15208F6E7482B8A8BE53CAAA85884">
    <w:name w:val="2AA15208F6E7482B8A8BE53CAAA85884"/>
  </w:style>
  <w:style w:type="paragraph" w:customStyle="1" w:styleId="191A0922209E46209B1B1EE4E4DFBC1A">
    <w:name w:val="191A0922209E46209B1B1EE4E4DFBC1A"/>
  </w:style>
  <w:style w:type="paragraph" w:customStyle="1" w:styleId="E4A3618A9A3F41369E77B2BEFEFD7F03">
    <w:name w:val="E4A3618A9A3F41369E77B2BEFEFD7F03"/>
  </w:style>
  <w:style w:type="paragraph" w:customStyle="1" w:styleId="6F783046913D42F0BA9B0BAB88C834A5">
    <w:name w:val="6F783046913D42F0BA9B0BAB88C834A5"/>
  </w:style>
  <w:style w:type="paragraph" w:customStyle="1" w:styleId="CBFBB3B83366457DB0276FB2C33B8DAA">
    <w:name w:val="CBFBB3B83366457DB0276FB2C33B8DAA"/>
  </w:style>
  <w:style w:type="paragraph" w:customStyle="1" w:styleId="A1854F5306EF49F4895B9A0D3EA79C85">
    <w:name w:val="A1854F5306EF49F4895B9A0D3EA79C85"/>
  </w:style>
  <w:style w:type="paragraph" w:customStyle="1" w:styleId="15276F3A864D465D9CAC93765D3CBC7F">
    <w:name w:val="15276F3A864D465D9CAC93765D3CBC7F"/>
  </w:style>
  <w:style w:type="paragraph" w:customStyle="1" w:styleId="49157A47E25941DB9E15DDEAD97AF03E">
    <w:name w:val="49157A47E25941DB9E15DDEAD97AF03E"/>
  </w:style>
  <w:style w:type="paragraph" w:customStyle="1" w:styleId="F5E9D1CBD6E3431E9A3E2828C3F7C18F">
    <w:name w:val="F5E9D1CBD6E3431E9A3E2828C3F7C18F"/>
  </w:style>
  <w:style w:type="paragraph" w:customStyle="1" w:styleId="307914C86ACF466F975E56B56F19009A">
    <w:name w:val="307914C86ACF466F975E56B56F19009A"/>
  </w:style>
  <w:style w:type="paragraph" w:customStyle="1" w:styleId="C78E9FAA8AC84AEA8D91C6511E720650">
    <w:name w:val="C78E9FAA8AC84AEA8D91C6511E720650"/>
    <w:rsid w:val="00C0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Architectural Modification Request Form</Template>
  <TotalTime>30</TotalTime>
  <Pages>4</Pages>
  <Words>1137</Words>
  <Characters>7292</Characters>
  <Application>Microsoft Office Word</Application>
  <DocSecurity>0</DocSecurity>
  <Lines>142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Labarre</dc:creator>
  <cp:keywords/>
  <dc:description/>
  <cp:lastModifiedBy>Kim LaBarre</cp:lastModifiedBy>
  <cp:revision>1</cp:revision>
  <dcterms:created xsi:type="dcterms:W3CDTF">2026-01-02T18:55:00Z</dcterms:created>
  <dcterms:modified xsi:type="dcterms:W3CDTF">2026-01-02T19:25:00Z</dcterms:modified>
</cp:coreProperties>
</file>